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958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62"/>
        <w:gridCol w:w="7590"/>
      </w:tblGrid>
      <w:tr w:rsidR="008D13BB" w:rsidRPr="00783780" w14:paraId="0A49076B" w14:textId="77777777" w:rsidTr="00544234">
        <w:tc>
          <w:tcPr>
            <w:tcW w:w="3390" w:type="dxa"/>
            <w:gridSpan w:val="2"/>
            <w:shd w:val="clear" w:color="auto" w:fill="auto"/>
            <w:vAlign w:val="center"/>
          </w:tcPr>
          <w:p w14:paraId="44D3697F" w14:textId="77777777" w:rsidR="008D13BB" w:rsidRPr="00783780" w:rsidRDefault="008D13BB" w:rsidP="00544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780">
              <w:rPr>
                <w:rFonts w:ascii="Times New Roman" w:hAnsi="Times New Roman"/>
                <w:sz w:val="24"/>
                <w:szCs w:val="24"/>
              </w:rPr>
              <w:t>Soyisim</w:t>
            </w:r>
            <w:proofErr w:type="spellEnd"/>
            <w:r w:rsidRPr="00783780">
              <w:rPr>
                <w:rFonts w:ascii="Times New Roman" w:hAnsi="Times New Roman"/>
                <w:sz w:val="24"/>
                <w:szCs w:val="24"/>
              </w:rPr>
              <w:t xml:space="preserve"> / İsim</w:t>
            </w:r>
          </w:p>
          <w:p w14:paraId="5B40BFD3" w14:textId="24DDCB72" w:rsidR="00783780" w:rsidRPr="00783780" w:rsidRDefault="00783780" w:rsidP="00544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780">
              <w:rPr>
                <w:rFonts w:ascii="Times New Roman" w:hAnsi="Times New Roman"/>
                <w:sz w:val="24"/>
                <w:szCs w:val="24"/>
              </w:rPr>
              <w:t>Surname</w:t>
            </w:r>
            <w:proofErr w:type="spellEnd"/>
            <w:r w:rsidRPr="00783780">
              <w:rPr>
                <w:rFonts w:ascii="Times New Roman" w:hAnsi="Times New Roman"/>
                <w:sz w:val="24"/>
                <w:szCs w:val="24"/>
              </w:rPr>
              <w:t xml:space="preserve"> / Name</w:t>
            </w:r>
          </w:p>
        </w:tc>
        <w:tc>
          <w:tcPr>
            <w:tcW w:w="7590" w:type="dxa"/>
            <w:shd w:val="clear" w:color="auto" w:fill="auto"/>
            <w:vAlign w:val="center"/>
          </w:tcPr>
          <w:p w14:paraId="5E0BEB26" w14:textId="77777777" w:rsidR="008D13BB" w:rsidRPr="00783780" w:rsidRDefault="008D13BB" w:rsidP="00544234">
            <w:pPr>
              <w:rPr>
                <w:rFonts w:ascii="Times New Roman" w:hAnsi="Times New Roman"/>
                <w:sz w:val="24"/>
                <w:szCs w:val="24"/>
              </w:rPr>
            </w:pPr>
            <w:r w:rsidRPr="007837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378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83780">
              <w:rPr>
                <w:rFonts w:ascii="Times New Roman" w:hAnsi="Times New Roman"/>
                <w:sz w:val="24"/>
                <w:szCs w:val="24"/>
              </w:rPr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83780">
              <w:rPr>
                <w:rFonts w:ascii="Times New Roman" w:hAnsi="Times New Roman"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83780">
              <w:rPr>
                <w:rFonts w:ascii="Times New Roman" w:hAnsi="Times New Roman"/>
                <w:sz w:val="24"/>
                <w:szCs w:val="24"/>
              </w:rPr>
              <w:t xml:space="preserve">   /  </w:t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378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83780">
              <w:rPr>
                <w:rFonts w:ascii="Times New Roman" w:hAnsi="Times New Roman"/>
                <w:sz w:val="24"/>
                <w:szCs w:val="24"/>
              </w:rPr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D13BB" w:rsidRPr="00783780" w14:paraId="156206B0" w14:textId="77777777" w:rsidTr="00544234">
        <w:tc>
          <w:tcPr>
            <w:tcW w:w="3390" w:type="dxa"/>
            <w:gridSpan w:val="2"/>
            <w:shd w:val="clear" w:color="auto" w:fill="auto"/>
            <w:vAlign w:val="center"/>
          </w:tcPr>
          <w:p w14:paraId="3497116C" w14:textId="77777777" w:rsidR="008D13BB" w:rsidRPr="00783780" w:rsidRDefault="008D13BB" w:rsidP="00544234">
            <w:pPr>
              <w:rPr>
                <w:rFonts w:ascii="Times New Roman" w:hAnsi="Times New Roman"/>
                <w:sz w:val="24"/>
                <w:szCs w:val="24"/>
              </w:rPr>
            </w:pPr>
            <w:r w:rsidRPr="00783780">
              <w:rPr>
                <w:rFonts w:ascii="Times New Roman" w:hAnsi="Times New Roman"/>
                <w:sz w:val="24"/>
                <w:szCs w:val="24"/>
              </w:rPr>
              <w:t>Fakülte / Bölüm</w:t>
            </w:r>
          </w:p>
          <w:p w14:paraId="2EAE5BF4" w14:textId="40B75B24" w:rsidR="00783780" w:rsidRPr="00783780" w:rsidRDefault="00783780" w:rsidP="00544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780">
              <w:rPr>
                <w:rFonts w:ascii="Times New Roman" w:hAnsi="Times New Roman"/>
                <w:sz w:val="24"/>
                <w:szCs w:val="24"/>
              </w:rPr>
              <w:t>Faculty</w:t>
            </w:r>
            <w:proofErr w:type="spellEnd"/>
            <w:r w:rsidRPr="00783780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783780">
              <w:rPr>
                <w:rFonts w:ascii="Times New Roman" w:hAnsi="Times New Roman"/>
                <w:sz w:val="24"/>
                <w:szCs w:val="24"/>
              </w:rPr>
              <w:t>Department</w:t>
            </w:r>
            <w:proofErr w:type="spellEnd"/>
          </w:p>
        </w:tc>
        <w:tc>
          <w:tcPr>
            <w:tcW w:w="7590" w:type="dxa"/>
            <w:shd w:val="clear" w:color="auto" w:fill="auto"/>
            <w:vAlign w:val="center"/>
          </w:tcPr>
          <w:p w14:paraId="720A6F70" w14:textId="77777777" w:rsidR="008D13BB" w:rsidRPr="00783780" w:rsidRDefault="008D13BB" w:rsidP="00544234">
            <w:pPr>
              <w:rPr>
                <w:rFonts w:ascii="Times New Roman" w:hAnsi="Times New Roman"/>
                <w:sz w:val="24"/>
                <w:szCs w:val="24"/>
              </w:rPr>
            </w:pPr>
            <w:r w:rsidRPr="007837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378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83780">
              <w:rPr>
                <w:rFonts w:ascii="Times New Roman" w:hAnsi="Times New Roman"/>
                <w:sz w:val="24"/>
                <w:szCs w:val="24"/>
              </w:rPr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83780">
              <w:rPr>
                <w:rFonts w:ascii="Times New Roman" w:hAnsi="Times New Roman"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83780">
              <w:rPr>
                <w:rFonts w:ascii="Times New Roman" w:hAnsi="Times New Roman"/>
                <w:sz w:val="24"/>
                <w:szCs w:val="24"/>
              </w:rPr>
              <w:t xml:space="preserve">   /  </w:t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378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83780">
              <w:rPr>
                <w:rFonts w:ascii="Times New Roman" w:hAnsi="Times New Roman"/>
                <w:sz w:val="24"/>
                <w:szCs w:val="24"/>
              </w:rPr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D13BB" w:rsidRPr="00783780" w14:paraId="6E713DD1" w14:textId="77777777" w:rsidTr="00544234">
        <w:tc>
          <w:tcPr>
            <w:tcW w:w="3390" w:type="dxa"/>
            <w:gridSpan w:val="2"/>
            <w:shd w:val="clear" w:color="auto" w:fill="auto"/>
            <w:vAlign w:val="center"/>
          </w:tcPr>
          <w:p w14:paraId="35D943C9" w14:textId="77777777" w:rsidR="008D13BB" w:rsidRPr="00783780" w:rsidRDefault="008D13BB" w:rsidP="00544234">
            <w:pPr>
              <w:rPr>
                <w:rFonts w:ascii="Times New Roman" w:hAnsi="Times New Roman"/>
                <w:sz w:val="24"/>
                <w:szCs w:val="24"/>
              </w:rPr>
            </w:pPr>
            <w:r w:rsidRPr="00783780">
              <w:rPr>
                <w:rFonts w:ascii="Times New Roman" w:hAnsi="Times New Roman"/>
                <w:sz w:val="24"/>
                <w:szCs w:val="24"/>
              </w:rPr>
              <w:t>Öğrenci Numarası</w:t>
            </w:r>
          </w:p>
          <w:p w14:paraId="6CA75019" w14:textId="02CF3D51" w:rsidR="00783780" w:rsidRPr="00783780" w:rsidRDefault="00783780" w:rsidP="00544234">
            <w:pPr>
              <w:rPr>
                <w:rFonts w:ascii="Times New Roman" w:hAnsi="Times New Roman"/>
                <w:sz w:val="24"/>
                <w:szCs w:val="24"/>
              </w:rPr>
            </w:pPr>
            <w:r w:rsidRPr="00783780">
              <w:rPr>
                <w:rFonts w:ascii="Times New Roman" w:hAnsi="Times New Roman"/>
                <w:sz w:val="24"/>
                <w:szCs w:val="24"/>
              </w:rPr>
              <w:t xml:space="preserve">Student </w:t>
            </w:r>
            <w:proofErr w:type="spellStart"/>
            <w:r w:rsidRPr="00783780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7590" w:type="dxa"/>
            <w:shd w:val="clear" w:color="auto" w:fill="auto"/>
            <w:vAlign w:val="center"/>
          </w:tcPr>
          <w:p w14:paraId="69B8B7D4" w14:textId="77777777" w:rsidR="008D13BB" w:rsidRPr="00783780" w:rsidRDefault="008D13BB" w:rsidP="00544234">
            <w:pPr>
              <w:rPr>
                <w:rFonts w:ascii="Times New Roman" w:hAnsi="Times New Roman"/>
                <w:sz w:val="24"/>
                <w:szCs w:val="24"/>
              </w:rPr>
            </w:pPr>
            <w:r w:rsidRPr="007837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8378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83780">
              <w:rPr>
                <w:rFonts w:ascii="Times New Roman" w:hAnsi="Times New Roman"/>
                <w:sz w:val="24"/>
                <w:szCs w:val="24"/>
              </w:rPr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D13BB" w:rsidRPr="00783780" w14:paraId="1D32F5F3" w14:textId="77777777" w:rsidTr="00544234">
        <w:tc>
          <w:tcPr>
            <w:tcW w:w="3390" w:type="dxa"/>
            <w:gridSpan w:val="2"/>
            <w:shd w:val="clear" w:color="auto" w:fill="auto"/>
            <w:vAlign w:val="center"/>
          </w:tcPr>
          <w:p w14:paraId="095D7A28" w14:textId="77777777" w:rsidR="008D13BB" w:rsidRPr="00783780" w:rsidRDefault="008D13BB" w:rsidP="0054423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3780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gramEnd"/>
          </w:p>
        </w:tc>
        <w:tc>
          <w:tcPr>
            <w:tcW w:w="7590" w:type="dxa"/>
            <w:shd w:val="clear" w:color="auto" w:fill="auto"/>
            <w:vAlign w:val="center"/>
          </w:tcPr>
          <w:p w14:paraId="6224147D" w14:textId="77777777" w:rsidR="008D13BB" w:rsidRPr="00783780" w:rsidRDefault="008D13BB" w:rsidP="00544234">
            <w:pPr>
              <w:rPr>
                <w:rFonts w:ascii="Times New Roman" w:hAnsi="Times New Roman"/>
                <w:sz w:val="24"/>
                <w:szCs w:val="24"/>
              </w:rPr>
            </w:pPr>
            <w:r w:rsidRPr="007837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78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83780">
              <w:rPr>
                <w:rFonts w:ascii="Times New Roman" w:hAnsi="Times New Roman"/>
                <w:sz w:val="24"/>
                <w:szCs w:val="24"/>
              </w:rPr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D13BB" w:rsidRPr="00783780" w14:paraId="5899BAA7" w14:textId="77777777" w:rsidTr="00544234">
        <w:tc>
          <w:tcPr>
            <w:tcW w:w="33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38174" w14:textId="77777777" w:rsidR="008D13BB" w:rsidRPr="00783780" w:rsidRDefault="00E24C71" w:rsidP="00544234">
            <w:pPr>
              <w:rPr>
                <w:rFonts w:ascii="Times New Roman" w:hAnsi="Times New Roman"/>
                <w:sz w:val="24"/>
                <w:szCs w:val="24"/>
              </w:rPr>
            </w:pPr>
            <w:r w:rsidRPr="00783780">
              <w:rPr>
                <w:rFonts w:ascii="Times New Roman" w:hAnsi="Times New Roman"/>
                <w:sz w:val="24"/>
                <w:szCs w:val="24"/>
              </w:rPr>
              <w:t>Cep Telefonu</w:t>
            </w:r>
            <w:r w:rsidR="008D13BB" w:rsidRPr="00783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E2A247" w14:textId="348C8972" w:rsidR="00783780" w:rsidRPr="00783780" w:rsidRDefault="00783780" w:rsidP="00544234">
            <w:pPr>
              <w:rPr>
                <w:rFonts w:ascii="Times New Roman" w:hAnsi="Times New Roman"/>
                <w:sz w:val="24"/>
                <w:szCs w:val="24"/>
              </w:rPr>
            </w:pPr>
            <w:r w:rsidRPr="00783780">
              <w:rPr>
                <w:rFonts w:ascii="Times New Roman" w:hAnsi="Times New Roman"/>
                <w:sz w:val="24"/>
                <w:szCs w:val="24"/>
              </w:rPr>
              <w:t>Mobile Phone</w:t>
            </w:r>
          </w:p>
        </w:tc>
        <w:tc>
          <w:tcPr>
            <w:tcW w:w="7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82E6B" w14:textId="77777777" w:rsidR="008D13BB" w:rsidRPr="00783780" w:rsidRDefault="008D13BB" w:rsidP="00544234">
            <w:pPr>
              <w:rPr>
                <w:rFonts w:ascii="Times New Roman" w:hAnsi="Times New Roman"/>
                <w:sz w:val="24"/>
                <w:szCs w:val="24"/>
              </w:rPr>
            </w:pPr>
            <w:r w:rsidRPr="007837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8378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83780">
              <w:rPr>
                <w:rFonts w:ascii="Times New Roman" w:hAnsi="Times New Roman"/>
                <w:sz w:val="24"/>
                <w:szCs w:val="24"/>
              </w:rPr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D13BB" w:rsidRPr="00783780" w14:paraId="03C6D8AD" w14:textId="77777777" w:rsidTr="00544234">
        <w:tc>
          <w:tcPr>
            <w:tcW w:w="3390" w:type="dxa"/>
            <w:gridSpan w:val="2"/>
            <w:shd w:val="clear" w:color="auto" w:fill="auto"/>
            <w:vAlign w:val="center"/>
          </w:tcPr>
          <w:p w14:paraId="22B3CEE2" w14:textId="77777777" w:rsidR="008D13BB" w:rsidRPr="00783780" w:rsidRDefault="008D13BB" w:rsidP="00544234">
            <w:pPr>
              <w:rPr>
                <w:rFonts w:ascii="Times New Roman" w:hAnsi="Times New Roman"/>
                <w:sz w:val="24"/>
                <w:szCs w:val="24"/>
              </w:rPr>
            </w:pPr>
            <w:r w:rsidRPr="00783780">
              <w:rPr>
                <w:rFonts w:ascii="Times New Roman" w:hAnsi="Times New Roman"/>
                <w:sz w:val="24"/>
                <w:szCs w:val="24"/>
              </w:rPr>
              <w:t>Hareketlilik Dönemi</w:t>
            </w:r>
          </w:p>
          <w:p w14:paraId="377341E1" w14:textId="165D58DA" w:rsidR="00783780" w:rsidRPr="00783780" w:rsidRDefault="00783780" w:rsidP="00544234">
            <w:pPr>
              <w:rPr>
                <w:rFonts w:ascii="Times New Roman" w:hAnsi="Times New Roman"/>
                <w:sz w:val="24"/>
                <w:szCs w:val="24"/>
              </w:rPr>
            </w:pPr>
            <w:r w:rsidRPr="00783780">
              <w:rPr>
                <w:rFonts w:ascii="Times New Roman" w:hAnsi="Times New Roman"/>
                <w:sz w:val="24"/>
                <w:szCs w:val="24"/>
              </w:rPr>
              <w:t xml:space="preserve">Mobility </w:t>
            </w:r>
            <w:proofErr w:type="spellStart"/>
            <w:r w:rsidRPr="00783780">
              <w:rPr>
                <w:rFonts w:ascii="Times New Roman" w:hAnsi="Times New Roman"/>
                <w:sz w:val="24"/>
                <w:szCs w:val="24"/>
              </w:rPr>
              <w:t>Period</w:t>
            </w:r>
            <w:proofErr w:type="spellEnd"/>
          </w:p>
        </w:tc>
        <w:tc>
          <w:tcPr>
            <w:tcW w:w="7590" w:type="dxa"/>
            <w:shd w:val="clear" w:color="auto" w:fill="auto"/>
            <w:vAlign w:val="center"/>
          </w:tcPr>
          <w:p w14:paraId="5BB32CB4" w14:textId="5B64586A" w:rsidR="008D13BB" w:rsidRPr="00783780" w:rsidRDefault="008D13BB" w:rsidP="00544234">
            <w:pPr>
              <w:rPr>
                <w:rFonts w:ascii="Times New Roman" w:hAnsi="Times New Roman"/>
                <w:sz w:val="24"/>
                <w:szCs w:val="24"/>
              </w:rPr>
            </w:pPr>
            <w:r w:rsidRPr="007837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378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83780">
              <w:rPr>
                <w:rFonts w:ascii="Times New Roman" w:hAnsi="Times New Roman"/>
                <w:sz w:val="24"/>
                <w:szCs w:val="24"/>
              </w:rPr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83780">
              <w:rPr>
                <w:rFonts w:ascii="Times New Roman" w:hAnsi="Times New Roman"/>
                <w:sz w:val="24"/>
                <w:szCs w:val="24"/>
              </w:rPr>
              <w:t xml:space="preserve"> GÜZ </w:t>
            </w:r>
            <w:r w:rsidR="00783780" w:rsidRPr="00783780">
              <w:rPr>
                <w:rFonts w:ascii="Times New Roman" w:hAnsi="Times New Roman"/>
                <w:sz w:val="24"/>
                <w:szCs w:val="24"/>
              </w:rPr>
              <w:t>/FALL</w:t>
            </w:r>
            <w:r w:rsidRPr="00783780">
              <w:rPr>
                <w:rFonts w:ascii="Times New Roman" w:hAnsi="Times New Roman"/>
                <w:sz w:val="24"/>
                <w:szCs w:val="24"/>
              </w:rPr>
              <w:t xml:space="preserve">    BAHAR</w:t>
            </w:r>
            <w:r w:rsidR="00783780" w:rsidRPr="00783780">
              <w:rPr>
                <w:rFonts w:ascii="Times New Roman" w:hAnsi="Times New Roman"/>
                <w:sz w:val="24"/>
                <w:szCs w:val="24"/>
              </w:rPr>
              <w:t xml:space="preserve">/ SPRING </w:t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378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83780">
              <w:rPr>
                <w:rFonts w:ascii="Times New Roman" w:hAnsi="Times New Roman"/>
                <w:sz w:val="24"/>
                <w:szCs w:val="24"/>
              </w:rPr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D13BB" w:rsidRPr="00783780" w14:paraId="57CCD86A" w14:textId="77777777" w:rsidTr="00544234">
        <w:trPr>
          <w:trHeight w:val="276"/>
        </w:trPr>
        <w:tc>
          <w:tcPr>
            <w:tcW w:w="10980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8B5EC22" w14:textId="77777777" w:rsidR="008D13BB" w:rsidRPr="00783780" w:rsidRDefault="008D13BB" w:rsidP="00544234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E0E0E0"/>
              </w:rPr>
            </w:pPr>
            <w:r w:rsidRPr="00783780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E0E0E0"/>
              </w:rPr>
              <w:t>FERAGAT ETME NEDENİ (Kısaca açıklayınız.)</w:t>
            </w:r>
          </w:p>
          <w:p w14:paraId="424E7AE1" w14:textId="3A49991D" w:rsidR="00783780" w:rsidRPr="00783780" w:rsidRDefault="00783780" w:rsidP="0054423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780">
              <w:rPr>
                <w:rFonts w:ascii="Times New Roman" w:hAnsi="Times New Roman"/>
                <w:b/>
                <w:bCs/>
                <w:sz w:val="24"/>
                <w:szCs w:val="24"/>
              </w:rPr>
              <w:t>REASON FOR WAIVER (</w:t>
            </w:r>
            <w:proofErr w:type="spellStart"/>
            <w:r w:rsidRPr="00783780">
              <w:rPr>
                <w:rFonts w:ascii="Times New Roman" w:hAnsi="Times New Roman"/>
                <w:b/>
                <w:bCs/>
                <w:sz w:val="24"/>
                <w:szCs w:val="24"/>
              </w:rPr>
              <w:t>Explain</w:t>
            </w:r>
            <w:proofErr w:type="spellEnd"/>
            <w:r w:rsidRPr="007837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3780">
              <w:rPr>
                <w:rFonts w:ascii="Times New Roman" w:hAnsi="Times New Roman"/>
                <w:b/>
                <w:bCs/>
                <w:sz w:val="24"/>
                <w:szCs w:val="24"/>
              </w:rPr>
              <w:t>briefly</w:t>
            </w:r>
            <w:proofErr w:type="spellEnd"/>
            <w:r w:rsidRPr="00783780">
              <w:rPr>
                <w:rFonts w:ascii="Times New Roman" w:hAnsi="Times New Roman"/>
                <w:b/>
                <w:bCs/>
                <w:sz w:val="24"/>
                <w:szCs w:val="24"/>
              </w:rPr>
              <w:t>.)</w:t>
            </w:r>
          </w:p>
        </w:tc>
      </w:tr>
      <w:tr w:rsidR="008D13BB" w:rsidRPr="00783780" w14:paraId="28F777D0" w14:textId="77777777" w:rsidTr="00544234">
        <w:trPr>
          <w:trHeight w:val="276"/>
        </w:trPr>
        <w:tc>
          <w:tcPr>
            <w:tcW w:w="109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A56AB" w14:textId="77777777" w:rsidR="008D13BB" w:rsidRPr="00783780" w:rsidRDefault="008D13BB" w:rsidP="0054423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FB9BB6" w14:textId="77777777" w:rsidR="008D13BB" w:rsidRPr="00783780" w:rsidRDefault="008D13BB" w:rsidP="0054423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059830" w14:textId="77777777" w:rsidR="008D13BB" w:rsidRPr="00783780" w:rsidRDefault="008D13BB" w:rsidP="0054423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2AF590" w14:textId="77777777" w:rsidR="008D13BB" w:rsidRDefault="008D13BB" w:rsidP="0054423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918065" w14:textId="77777777" w:rsidR="00783780" w:rsidRPr="00783780" w:rsidRDefault="00783780" w:rsidP="005442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BB" w:rsidRPr="00783780" w14:paraId="2539AC8C" w14:textId="77777777" w:rsidTr="00544234">
        <w:trPr>
          <w:trHeight w:val="203"/>
        </w:trPr>
        <w:tc>
          <w:tcPr>
            <w:tcW w:w="10980" w:type="dxa"/>
            <w:gridSpan w:val="3"/>
            <w:shd w:val="clear" w:color="auto" w:fill="D9D9D9"/>
            <w:vAlign w:val="center"/>
          </w:tcPr>
          <w:p w14:paraId="692060A7" w14:textId="77777777" w:rsidR="008D13BB" w:rsidRPr="00783780" w:rsidRDefault="008D13BB" w:rsidP="00544234">
            <w:pPr>
              <w:rPr>
                <w:rFonts w:ascii="Times New Roman" w:hAnsi="Times New Roman"/>
                <w:sz w:val="24"/>
                <w:szCs w:val="24"/>
              </w:rPr>
            </w:pPr>
            <w:r w:rsidRPr="00783780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E0E0E0"/>
              </w:rPr>
              <w:t>ÖĞRENCİ İMZASI</w:t>
            </w:r>
            <w:r w:rsidRPr="007837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8378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783780">
              <w:rPr>
                <w:rFonts w:ascii="Times New Roman" w:hAnsi="Times New Roman"/>
                <w:sz w:val="24"/>
                <w:szCs w:val="24"/>
              </w:rPr>
              <w:t xml:space="preserve">Erasmus öğrencisi olma hakkımdan, ona bağlı önceliklerim </w:t>
            </w:r>
            <w:proofErr w:type="gramStart"/>
            <w:r w:rsidRPr="00783780">
              <w:rPr>
                <w:rFonts w:ascii="Times New Roman" w:hAnsi="Times New Roman"/>
                <w:sz w:val="24"/>
                <w:szCs w:val="24"/>
              </w:rPr>
              <w:t>ile birlikte</w:t>
            </w:r>
            <w:proofErr w:type="gramEnd"/>
            <w:r w:rsidRPr="00783780">
              <w:rPr>
                <w:rFonts w:ascii="Times New Roman" w:hAnsi="Times New Roman"/>
                <w:sz w:val="24"/>
                <w:szCs w:val="24"/>
              </w:rPr>
              <w:t xml:space="preserve"> feragat ettiğimi onaylıyorum. </w:t>
            </w:r>
          </w:p>
          <w:p w14:paraId="00919A37" w14:textId="77777777" w:rsidR="00783780" w:rsidRPr="00783780" w:rsidRDefault="00783780" w:rsidP="0078378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780">
              <w:rPr>
                <w:rFonts w:ascii="Times New Roman" w:hAnsi="Times New Roman"/>
                <w:b/>
                <w:bCs/>
                <w:sz w:val="24"/>
                <w:szCs w:val="24"/>
              </w:rPr>
              <w:t>STUDENT SIGNATURE</w:t>
            </w:r>
          </w:p>
          <w:p w14:paraId="38BC273A" w14:textId="6CD5EC38" w:rsidR="00783780" w:rsidRPr="00783780" w:rsidRDefault="00783780" w:rsidP="00783780">
            <w:pPr>
              <w:rPr>
                <w:rFonts w:ascii="Times New Roman" w:hAnsi="Times New Roman"/>
                <w:sz w:val="24"/>
                <w:szCs w:val="24"/>
              </w:rPr>
            </w:pPr>
            <w:r w:rsidRPr="00783780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783780">
              <w:rPr>
                <w:rFonts w:ascii="Times New Roman" w:hAnsi="Times New Roman"/>
                <w:sz w:val="24"/>
                <w:szCs w:val="24"/>
              </w:rPr>
              <w:t>confirm</w:t>
            </w:r>
            <w:proofErr w:type="spellEnd"/>
            <w:r w:rsidRPr="00783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780">
              <w:rPr>
                <w:rFonts w:ascii="Times New Roman" w:hAnsi="Times New Roman"/>
                <w:sz w:val="24"/>
                <w:szCs w:val="24"/>
              </w:rPr>
              <w:t>that</w:t>
            </w:r>
            <w:proofErr w:type="spellEnd"/>
            <w:r w:rsidRPr="00783780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783780">
              <w:rPr>
                <w:rFonts w:ascii="Times New Roman" w:hAnsi="Times New Roman"/>
                <w:sz w:val="24"/>
                <w:szCs w:val="24"/>
              </w:rPr>
              <w:t>waive</w:t>
            </w:r>
            <w:proofErr w:type="spellEnd"/>
            <w:r w:rsidRPr="00783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780">
              <w:rPr>
                <w:rFonts w:ascii="Times New Roman" w:hAnsi="Times New Roman"/>
                <w:sz w:val="24"/>
                <w:szCs w:val="24"/>
              </w:rPr>
              <w:t>my</w:t>
            </w:r>
            <w:proofErr w:type="spellEnd"/>
            <w:r w:rsidRPr="00783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780">
              <w:rPr>
                <w:rFonts w:ascii="Times New Roman" w:hAnsi="Times New Roman"/>
                <w:sz w:val="24"/>
                <w:szCs w:val="24"/>
              </w:rPr>
              <w:t>right</w:t>
            </w:r>
            <w:proofErr w:type="spellEnd"/>
            <w:r w:rsidRPr="00783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78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783780">
              <w:rPr>
                <w:rFonts w:ascii="Times New Roman" w:hAnsi="Times New Roman"/>
                <w:sz w:val="24"/>
                <w:szCs w:val="24"/>
              </w:rPr>
              <w:t xml:space="preserve"> be an Erasmus </w:t>
            </w:r>
            <w:proofErr w:type="spellStart"/>
            <w:r w:rsidRPr="00783780">
              <w:rPr>
                <w:rFonts w:ascii="Times New Roman" w:hAnsi="Times New Roman"/>
                <w:sz w:val="24"/>
                <w:szCs w:val="24"/>
              </w:rPr>
              <w:t>student</w:t>
            </w:r>
            <w:proofErr w:type="spellEnd"/>
            <w:r w:rsidRPr="007837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3780">
              <w:rPr>
                <w:rFonts w:ascii="Times New Roman" w:hAnsi="Times New Roman"/>
                <w:sz w:val="24"/>
                <w:szCs w:val="24"/>
              </w:rPr>
              <w:t>along</w:t>
            </w:r>
            <w:proofErr w:type="spellEnd"/>
            <w:r w:rsidRPr="00783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780"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 w:rsidRPr="00783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780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783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780">
              <w:rPr>
                <w:rFonts w:ascii="Times New Roman" w:hAnsi="Times New Roman"/>
                <w:sz w:val="24"/>
                <w:szCs w:val="24"/>
              </w:rPr>
              <w:t>priorities</w:t>
            </w:r>
            <w:proofErr w:type="spellEnd"/>
            <w:r w:rsidRPr="00783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780">
              <w:rPr>
                <w:rFonts w:ascii="Times New Roman" w:hAnsi="Times New Roman"/>
                <w:sz w:val="24"/>
                <w:szCs w:val="24"/>
              </w:rPr>
              <w:t>attached</w:t>
            </w:r>
            <w:proofErr w:type="spellEnd"/>
            <w:r w:rsidRPr="00783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78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783780">
              <w:rPr>
                <w:rFonts w:ascii="Times New Roman" w:hAnsi="Times New Roman"/>
                <w:sz w:val="24"/>
                <w:szCs w:val="24"/>
              </w:rPr>
              <w:t xml:space="preserve"> it.</w:t>
            </w:r>
          </w:p>
        </w:tc>
      </w:tr>
      <w:tr w:rsidR="008D13BB" w:rsidRPr="00783780" w14:paraId="28CFCE69" w14:textId="77777777" w:rsidTr="00544234">
        <w:trPr>
          <w:trHeight w:val="427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D2D7C" w14:textId="77777777" w:rsidR="008D13BB" w:rsidRPr="00783780" w:rsidRDefault="008D13BB" w:rsidP="00544234">
            <w:pPr>
              <w:rPr>
                <w:rFonts w:ascii="Times New Roman" w:hAnsi="Times New Roman"/>
                <w:sz w:val="24"/>
                <w:szCs w:val="24"/>
              </w:rPr>
            </w:pPr>
            <w:r w:rsidRPr="00783780">
              <w:rPr>
                <w:rFonts w:ascii="Times New Roman" w:hAnsi="Times New Roman"/>
                <w:b/>
                <w:bCs/>
                <w:sz w:val="24"/>
                <w:szCs w:val="24"/>
              </w:rPr>
              <w:t>Tarih</w:t>
            </w:r>
            <w:r w:rsidRPr="00783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8378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83780">
              <w:rPr>
                <w:rFonts w:ascii="Times New Roman" w:hAnsi="Times New Roman"/>
                <w:sz w:val="24"/>
                <w:szCs w:val="24"/>
              </w:rPr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83780">
              <w:rPr>
                <w:rFonts w:ascii="Times New Roman" w:hAnsi="Times New Roman"/>
                <w:sz w:val="24"/>
                <w:szCs w:val="24"/>
              </w:rPr>
              <w:t>/</w:t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8378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83780">
              <w:rPr>
                <w:rFonts w:ascii="Times New Roman" w:hAnsi="Times New Roman"/>
                <w:sz w:val="24"/>
                <w:szCs w:val="24"/>
              </w:rPr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83780">
              <w:rPr>
                <w:rFonts w:ascii="Times New Roman" w:hAnsi="Times New Roman"/>
                <w:sz w:val="24"/>
                <w:szCs w:val="24"/>
              </w:rPr>
              <w:t>/</w:t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8378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83780">
              <w:rPr>
                <w:rFonts w:ascii="Times New Roman" w:hAnsi="Times New Roman"/>
                <w:sz w:val="24"/>
                <w:szCs w:val="24"/>
              </w:rPr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8378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6B17C" w14:textId="77777777" w:rsidR="008D13BB" w:rsidRPr="00783780" w:rsidRDefault="008D13BB" w:rsidP="0054423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780">
              <w:rPr>
                <w:rFonts w:ascii="Times New Roman" w:hAnsi="Times New Roman"/>
                <w:b/>
                <w:bCs/>
                <w:sz w:val="24"/>
                <w:szCs w:val="24"/>
              </w:rPr>
              <w:t>İmza</w:t>
            </w:r>
          </w:p>
          <w:p w14:paraId="6533A7CE" w14:textId="77777777" w:rsidR="008D13BB" w:rsidRPr="00783780" w:rsidRDefault="008D13BB" w:rsidP="0054423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B967CD" w14:textId="77777777" w:rsidR="008D13BB" w:rsidRPr="00783780" w:rsidRDefault="008D13BB" w:rsidP="00544234">
            <w:pPr>
              <w:rPr>
                <w:rFonts w:ascii="Times New Roman" w:hAnsi="Times New Roman"/>
                <w:sz w:val="24"/>
                <w:szCs w:val="24"/>
              </w:rPr>
            </w:pPr>
            <w:r w:rsidRPr="007837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………………………..</w:t>
            </w:r>
          </w:p>
        </w:tc>
      </w:tr>
    </w:tbl>
    <w:p w14:paraId="3DBEA805" w14:textId="77777777" w:rsidR="000969B0" w:rsidRPr="00783780" w:rsidRDefault="000969B0" w:rsidP="00906D32">
      <w:pPr>
        <w:pStyle w:val="GvdeMetniGirintisi"/>
        <w:ind w:left="0"/>
        <w:rPr>
          <w:sz w:val="24"/>
          <w:szCs w:val="24"/>
          <w:lang w:val="en-GB"/>
        </w:rPr>
      </w:pPr>
    </w:p>
    <w:sectPr w:rsidR="000969B0" w:rsidRPr="00783780" w:rsidSect="00412843">
      <w:headerReference w:type="default" r:id="rId8"/>
      <w:footerReference w:type="defaul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98B0" w14:textId="77777777" w:rsidR="00ED6FB5" w:rsidRDefault="00ED6FB5" w:rsidP="00B9170F">
      <w:pPr>
        <w:spacing w:after="0" w:line="240" w:lineRule="auto"/>
      </w:pPr>
      <w:r>
        <w:separator/>
      </w:r>
    </w:p>
  </w:endnote>
  <w:endnote w:type="continuationSeparator" w:id="0">
    <w:p w14:paraId="2C565ADE" w14:textId="77777777" w:rsidR="00ED6FB5" w:rsidRDefault="00ED6FB5" w:rsidP="00B9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DC30" w14:textId="77777777" w:rsidR="004D49E1" w:rsidRDefault="004D49E1" w:rsidP="00E43ADA">
    <w:pPr>
      <w:pStyle w:val="AltBilgi"/>
      <w:tabs>
        <w:tab w:val="clear" w:pos="4536"/>
        <w:tab w:val="clear" w:pos="9072"/>
      </w:tabs>
      <w:rPr>
        <w:b/>
        <w:color w:val="0018A8"/>
        <w:sz w:val="16"/>
        <w:szCs w:val="16"/>
      </w:rPr>
    </w:pPr>
  </w:p>
  <w:p w14:paraId="4DF40B0F" w14:textId="77777777" w:rsidR="004D49E1" w:rsidRPr="00E43ADA" w:rsidRDefault="004D49E1" w:rsidP="00E43ADA">
    <w:pPr>
      <w:pStyle w:val="AltBilgi"/>
      <w:tabs>
        <w:tab w:val="clear" w:pos="4536"/>
        <w:tab w:val="clear" w:pos="9072"/>
      </w:tabs>
      <w:rPr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433F49F0" wp14:editId="6E045307">
          <wp:simplePos x="0" y="0"/>
          <wp:positionH relativeFrom="column">
            <wp:posOffset>5915025</wp:posOffset>
          </wp:positionH>
          <wp:positionV relativeFrom="paragraph">
            <wp:posOffset>-76835</wp:posOffset>
          </wp:positionV>
          <wp:extent cx="438150" cy="396875"/>
          <wp:effectExtent l="0" t="0" r="0" b="317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ADA">
      <w:rPr>
        <w:b/>
        <w:color w:val="0018A8"/>
        <w:sz w:val="16"/>
        <w:szCs w:val="16"/>
      </w:rPr>
      <w:t>Şile Kampüs:</w:t>
    </w:r>
    <w:r w:rsidRPr="00E43ADA">
      <w:rPr>
        <w:color w:val="0018A8"/>
        <w:sz w:val="16"/>
        <w:szCs w:val="16"/>
      </w:rPr>
      <w:t xml:space="preserve"> </w:t>
    </w:r>
    <w:r w:rsidRPr="00E43ADA">
      <w:rPr>
        <w:sz w:val="16"/>
        <w:szCs w:val="16"/>
      </w:rPr>
      <w:t>Üniversite Sok. No.2 34980 Şile – İstanbul / Türkiye. Telefon: (0216) 712 14 60 Faks: (0216) 712 14 68 www.isikun.edu.tr</w:t>
    </w:r>
  </w:p>
  <w:p w14:paraId="26590E66" w14:textId="77777777" w:rsidR="004D49E1" w:rsidRPr="00E43ADA" w:rsidRDefault="004D49E1" w:rsidP="00E43ADA">
    <w:pPr>
      <w:pStyle w:val="AltBilgi"/>
      <w:rPr>
        <w:sz w:val="16"/>
        <w:szCs w:val="16"/>
      </w:rPr>
    </w:pPr>
    <w:r w:rsidRPr="00E43ADA">
      <w:rPr>
        <w:b/>
        <w:color w:val="0018A8"/>
        <w:sz w:val="16"/>
        <w:szCs w:val="16"/>
      </w:rPr>
      <w:t>Maslak Kampüs:</w:t>
    </w:r>
    <w:r w:rsidRPr="00E43ADA">
      <w:rPr>
        <w:sz w:val="16"/>
        <w:szCs w:val="16"/>
      </w:rPr>
      <w:t xml:space="preserve"> Büyükdere Cad. 34398 Maslak – İstanbul / Türkiye. Telefon: (0212) 286 49 11 Faks: (0212) 286 57 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DCFE2" w14:textId="77777777" w:rsidR="00ED6FB5" w:rsidRDefault="00ED6FB5" w:rsidP="00B9170F">
      <w:pPr>
        <w:spacing w:after="0" w:line="240" w:lineRule="auto"/>
      </w:pPr>
      <w:r>
        <w:separator/>
      </w:r>
    </w:p>
  </w:footnote>
  <w:footnote w:type="continuationSeparator" w:id="0">
    <w:p w14:paraId="3D66F242" w14:textId="77777777" w:rsidR="00ED6FB5" w:rsidRDefault="00ED6FB5" w:rsidP="00B91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7FDA" w14:textId="77777777" w:rsidR="004D49E1" w:rsidRDefault="005E1C7D">
    <w:pPr>
      <w:pStyle w:val="stBilgi"/>
    </w:pPr>
    <w:r>
      <w:rPr>
        <w:noProof/>
        <w:lang w:val="en-US"/>
      </w:rPr>
      <w:drawing>
        <wp:inline distT="0" distB="0" distL="0" distR="0" wp14:anchorId="7A892A47" wp14:editId="7B27DC67">
          <wp:extent cx="3505200" cy="534871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u_logo-mav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143" cy="536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E7C554" w14:textId="77777777" w:rsidR="004D49E1" w:rsidRDefault="004D49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2619"/>
    <w:multiLevelType w:val="hybridMultilevel"/>
    <w:tmpl w:val="1AF0E29E"/>
    <w:lvl w:ilvl="0" w:tplc="041F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23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EE"/>
    <w:rsid w:val="00002794"/>
    <w:rsid w:val="00002AB2"/>
    <w:rsid w:val="000030DD"/>
    <w:rsid w:val="0000752F"/>
    <w:rsid w:val="00036D21"/>
    <w:rsid w:val="00043537"/>
    <w:rsid w:val="00060D48"/>
    <w:rsid w:val="00067160"/>
    <w:rsid w:val="000679B1"/>
    <w:rsid w:val="0008303F"/>
    <w:rsid w:val="00084A72"/>
    <w:rsid w:val="000969B0"/>
    <w:rsid w:val="000A4338"/>
    <w:rsid w:val="000C0234"/>
    <w:rsid w:val="001161F5"/>
    <w:rsid w:val="001266E0"/>
    <w:rsid w:val="001310F9"/>
    <w:rsid w:val="00137A7B"/>
    <w:rsid w:val="00145C34"/>
    <w:rsid w:val="001563B3"/>
    <w:rsid w:val="00160546"/>
    <w:rsid w:val="0019688D"/>
    <w:rsid w:val="001A2018"/>
    <w:rsid w:val="001A3D95"/>
    <w:rsid w:val="001B4199"/>
    <w:rsid w:val="001C0406"/>
    <w:rsid w:val="001E0787"/>
    <w:rsid w:val="00214074"/>
    <w:rsid w:val="00257D44"/>
    <w:rsid w:val="00260FE4"/>
    <w:rsid w:val="002730A1"/>
    <w:rsid w:val="00287117"/>
    <w:rsid w:val="00291998"/>
    <w:rsid w:val="002A2EC1"/>
    <w:rsid w:val="002A4875"/>
    <w:rsid w:val="002B2FA3"/>
    <w:rsid w:val="002C300E"/>
    <w:rsid w:val="002D0539"/>
    <w:rsid w:val="002D347F"/>
    <w:rsid w:val="002D3CD1"/>
    <w:rsid w:val="002D42A6"/>
    <w:rsid w:val="002E0E06"/>
    <w:rsid w:val="002E78C4"/>
    <w:rsid w:val="002F05A5"/>
    <w:rsid w:val="003017C2"/>
    <w:rsid w:val="00304C2A"/>
    <w:rsid w:val="00305CAE"/>
    <w:rsid w:val="0031233E"/>
    <w:rsid w:val="00337B6F"/>
    <w:rsid w:val="0034606B"/>
    <w:rsid w:val="00346084"/>
    <w:rsid w:val="003479FE"/>
    <w:rsid w:val="003668F3"/>
    <w:rsid w:val="003A4E80"/>
    <w:rsid w:val="003C21DE"/>
    <w:rsid w:val="003C2ED6"/>
    <w:rsid w:val="003C7FAE"/>
    <w:rsid w:val="003D6DCF"/>
    <w:rsid w:val="003E48DC"/>
    <w:rsid w:val="003E4981"/>
    <w:rsid w:val="00400582"/>
    <w:rsid w:val="00412843"/>
    <w:rsid w:val="00417EBC"/>
    <w:rsid w:val="00432C57"/>
    <w:rsid w:val="00441DCA"/>
    <w:rsid w:val="00473412"/>
    <w:rsid w:val="00477A2D"/>
    <w:rsid w:val="00477D72"/>
    <w:rsid w:val="00495A89"/>
    <w:rsid w:val="004B0B51"/>
    <w:rsid w:val="004B4A29"/>
    <w:rsid w:val="004C5C87"/>
    <w:rsid w:val="004D1720"/>
    <w:rsid w:val="004D49E1"/>
    <w:rsid w:val="00514817"/>
    <w:rsid w:val="00527B13"/>
    <w:rsid w:val="00530CFD"/>
    <w:rsid w:val="00537444"/>
    <w:rsid w:val="005427E2"/>
    <w:rsid w:val="00555FBF"/>
    <w:rsid w:val="00557826"/>
    <w:rsid w:val="00574676"/>
    <w:rsid w:val="00587B90"/>
    <w:rsid w:val="00591411"/>
    <w:rsid w:val="005A0B9B"/>
    <w:rsid w:val="005C78F6"/>
    <w:rsid w:val="005D0951"/>
    <w:rsid w:val="005D4D9F"/>
    <w:rsid w:val="005E1C7D"/>
    <w:rsid w:val="005E3EE9"/>
    <w:rsid w:val="005E7F6C"/>
    <w:rsid w:val="005F0104"/>
    <w:rsid w:val="00642AD0"/>
    <w:rsid w:val="00653656"/>
    <w:rsid w:val="0065448C"/>
    <w:rsid w:val="00667DDA"/>
    <w:rsid w:val="00673C76"/>
    <w:rsid w:val="006807EE"/>
    <w:rsid w:val="00695F06"/>
    <w:rsid w:val="0069707A"/>
    <w:rsid w:val="006A5210"/>
    <w:rsid w:val="006A5F41"/>
    <w:rsid w:val="006C412E"/>
    <w:rsid w:val="00703FE5"/>
    <w:rsid w:val="007115F9"/>
    <w:rsid w:val="0071446F"/>
    <w:rsid w:val="00721831"/>
    <w:rsid w:val="00730BB4"/>
    <w:rsid w:val="00734D33"/>
    <w:rsid w:val="007446E1"/>
    <w:rsid w:val="00751324"/>
    <w:rsid w:val="00760193"/>
    <w:rsid w:val="00777D4C"/>
    <w:rsid w:val="00783780"/>
    <w:rsid w:val="007C2AA4"/>
    <w:rsid w:val="007C5456"/>
    <w:rsid w:val="007D71E1"/>
    <w:rsid w:val="007E01EB"/>
    <w:rsid w:val="0080408E"/>
    <w:rsid w:val="00807C6A"/>
    <w:rsid w:val="0082396B"/>
    <w:rsid w:val="00830C7F"/>
    <w:rsid w:val="00834772"/>
    <w:rsid w:val="00852868"/>
    <w:rsid w:val="00867B55"/>
    <w:rsid w:val="00872287"/>
    <w:rsid w:val="00877080"/>
    <w:rsid w:val="00881647"/>
    <w:rsid w:val="008B64B6"/>
    <w:rsid w:val="008B6801"/>
    <w:rsid w:val="008C40BC"/>
    <w:rsid w:val="008D13BB"/>
    <w:rsid w:val="008D32A4"/>
    <w:rsid w:val="00906D32"/>
    <w:rsid w:val="009136BD"/>
    <w:rsid w:val="00921EF7"/>
    <w:rsid w:val="00927FF8"/>
    <w:rsid w:val="009339F2"/>
    <w:rsid w:val="009358BD"/>
    <w:rsid w:val="00940074"/>
    <w:rsid w:val="009419F7"/>
    <w:rsid w:val="0094583F"/>
    <w:rsid w:val="00953FC4"/>
    <w:rsid w:val="00954B39"/>
    <w:rsid w:val="00956C6F"/>
    <w:rsid w:val="009974FF"/>
    <w:rsid w:val="009A77B4"/>
    <w:rsid w:val="009A7C58"/>
    <w:rsid w:val="009C232C"/>
    <w:rsid w:val="009D40E6"/>
    <w:rsid w:val="009D56C7"/>
    <w:rsid w:val="009E45E5"/>
    <w:rsid w:val="009F075D"/>
    <w:rsid w:val="00A012B6"/>
    <w:rsid w:val="00A13DFF"/>
    <w:rsid w:val="00A14805"/>
    <w:rsid w:val="00A30004"/>
    <w:rsid w:val="00A3579B"/>
    <w:rsid w:val="00A36B57"/>
    <w:rsid w:val="00A436D1"/>
    <w:rsid w:val="00A721BC"/>
    <w:rsid w:val="00A726AE"/>
    <w:rsid w:val="00A75EF3"/>
    <w:rsid w:val="00A779D2"/>
    <w:rsid w:val="00A82404"/>
    <w:rsid w:val="00AA12D6"/>
    <w:rsid w:val="00AB3052"/>
    <w:rsid w:val="00AB3871"/>
    <w:rsid w:val="00AB7E7F"/>
    <w:rsid w:val="00AC4C79"/>
    <w:rsid w:val="00AD1230"/>
    <w:rsid w:val="00AF2BC2"/>
    <w:rsid w:val="00B139FE"/>
    <w:rsid w:val="00B23EBC"/>
    <w:rsid w:val="00B31971"/>
    <w:rsid w:val="00B34714"/>
    <w:rsid w:val="00B3599B"/>
    <w:rsid w:val="00B4354E"/>
    <w:rsid w:val="00B5201D"/>
    <w:rsid w:val="00B548E3"/>
    <w:rsid w:val="00B6474D"/>
    <w:rsid w:val="00B75407"/>
    <w:rsid w:val="00B77D82"/>
    <w:rsid w:val="00B9170F"/>
    <w:rsid w:val="00BA0B24"/>
    <w:rsid w:val="00BB1AF1"/>
    <w:rsid w:val="00BC232B"/>
    <w:rsid w:val="00BE1B52"/>
    <w:rsid w:val="00BE3B31"/>
    <w:rsid w:val="00BE4AC1"/>
    <w:rsid w:val="00C05C38"/>
    <w:rsid w:val="00C07D1D"/>
    <w:rsid w:val="00C565A4"/>
    <w:rsid w:val="00C7116C"/>
    <w:rsid w:val="00C86812"/>
    <w:rsid w:val="00C924D1"/>
    <w:rsid w:val="00C968EF"/>
    <w:rsid w:val="00CA02F3"/>
    <w:rsid w:val="00CA541F"/>
    <w:rsid w:val="00CF5B81"/>
    <w:rsid w:val="00CF5CEA"/>
    <w:rsid w:val="00D23CB8"/>
    <w:rsid w:val="00D3250C"/>
    <w:rsid w:val="00D35D33"/>
    <w:rsid w:val="00D36EB9"/>
    <w:rsid w:val="00D37C2A"/>
    <w:rsid w:val="00D42868"/>
    <w:rsid w:val="00D4319E"/>
    <w:rsid w:val="00D468B6"/>
    <w:rsid w:val="00D93867"/>
    <w:rsid w:val="00D94693"/>
    <w:rsid w:val="00DA1788"/>
    <w:rsid w:val="00DA21FD"/>
    <w:rsid w:val="00DC52F6"/>
    <w:rsid w:val="00DD2F27"/>
    <w:rsid w:val="00DE2AA8"/>
    <w:rsid w:val="00DE3931"/>
    <w:rsid w:val="00DF785B"/>
    <w:rsid w:val="00E018A1"/>
    <w:rsid w:val="00E13A47"/>
    <w:rsid w:val="00E21ABE"/>
    <w:rsid w:val="00E24C71"/>
    <w:rsid w:val="00E321A3"/>
    <w:rsid w:val="00E43ADA"/>
    <w:rsid w:val="00E6037A"/>
    <w:rsid w:val="00E6386C"/>
    <w:rsid w:val="00E70E83"/>
    <w:rsid w:val="00E76F0D"/>
    <w:rsid w:val="00E80A0B"/>
    <w:rsid w:val="00E914F8"/>
    <w:rsid w:val="00E92715"/>
    <w:rsid w:val="00E976F6"/>
    <w:rsid w:val="00EA3323"/>
    <w:rsid w:val="00EB2E11"/>
    <w:rsid w:val="00ED01D4"/>
    <w:rsid w:val="00ED6FB5"/>
    <w:rsid w:val="00ED7391"/>
    <w:rsid w:val="00EF7104"/>
    <w:rsid w:val="00F00CA1"/>
    <w:rsid w:val="00F16373"/>
    <w:rsid w:val="00F4533C"/>
    <w:rsid w:val="00F45F1D"/>
    <w:rsid w:val="00F72CBF"/>
    <w:rsid w:val="00F778DC"/>
    <w:rsid w:val="00F806E2"/>
    <w:rsid w:val="00F83441"/>
    <w:rsid w:val="00F84D09"/>
    <w:rsid w:val="00F91B43"/>
    <w:rsid w:val="00F92AA5"/>
    <w:rsid w:val="00FB07F9"/>
    <w:rsid w:val="00FD0559"/>
    <w:rsid w:val="00FD20D2"/>
    <w:rsid w:val="00FD4A4D"/>
    <w:rsid w:val="00FD7AA3"/>
    <w:rsid w:val="00FE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7B7E6"/>
  <w15:docId w15:val="{4F8CED84-5602-4181-8803-1C5A7F55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EE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link w:val="Balk2Char"/>
    <w:uiPriority w:val="9"/>
    <w:qFormat/>
    <w:rsid w:val="00A824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uiPriority w:val="99"/>
    <w:semiHidden/>
    <w:unhideWhenUsed/>
    <w:rsid w:val="00B9170F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rsid w:val="00B9170F"/>
    <w:rPr>
      <w:sz w:val="20"/>
      <w:szCs w:val="20"/>
    </w:rPr>
  </w:style>
  <w:style w:type="character" w:styleId="SonNotBavurusu">
    <w:name w:val="endnote reference"/>
    <w:uiPriority w:val="99"/>
    <w:semiHidden/>
    <w:unhideWhenUsed/>
    <w:rsid w:val="00B9170F"/>
    <w:rPr>
      <w:vertAlign w:val="superscript"/>
    </w:rPr>
  </w:style>
  <w:style w:type="paragraph" w:styleId="stBilgi">
    <w:name w:val="header"/>
    <w:basedOn w:val="Normal"/>
    <w:link w:val="stBilgiChar"/>
    <w:unhideWhenUsed/>
    <w:rsid w:val="00B91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B9170F"/>
  </w:style>
  <w:style w:type="paragraph" w:styleId="AltBilgi">
    <w:name w:val="footer"/>
    <w:basedOn w:val="Normal"/>
    <w:link w:val="AltBilgiChar"/>
    <w:uiPriority w:val="99"/>
    <w:unhideWhenUsed/>
    <w:rsid w:val="00B91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170F"/>
  </w:style>
  <w:style w:type="paragraph" w:styleId="BalonMetni">
    <w:name w:val="Balloon Text"/>
    <w:basedOn w:val="Normal"/>
    <w:link w:val="BalonMetniChar"/>
    <w:uiPriority w:val="99"/>
    <w:semiHidden/>
    <w:unhideWhenUsed/>
    <w:rsid w:val="00B9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9170F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FD4A4D"/>
    <w:rPr>
      <w:color w:val="0000FF"/>
      <w:u w:val="single"/>
    </w:rPr>
  </w:style>
  <w:style w:type="paragraph" w:styleId="GvdeMetniGirintisi">
    <w:name w:val="Body Text Indent"/>
    <w:basedOn w:val="Normal"/>
    <w:link w:val="GvdeMetniGirintisiChar"/>
    <w:rsid w:val="00C968EF"/>
    <w:pPr>
      <w:spacing w:after="0" w:line="240" w:lineRule="auto"/>
      <w:ind w:left="720"/>
    </w:pPr>
    <w:rPr>
      <w:rFonts w:ascii="Times New Roman" w:eastAsia="Times New Roman" w:hAnsi="Times New Roman"/>
      <w:sz w:val="26"/>
      <w:szCs w:val="20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C968EF"/>
    <w:rPr>
      <w:rFonts w:ascii="Times New Roman" w:eastAsia="Times New Roman" w:hAnsi="Times New Roman"/>
      <w:sz w:val="26"/>
      <w:lang w:val="en-US" w:eastAsia="en-US"/>
    </w:rPr>
  </w:style>
  <w:style w:type="paragraph" w:styleId="HTMLncedenBiimlendirilmi">
    <w:name w:val="HTML Preformatted"/>
    <w:basedOn w:val="Normal"/>
    <w:link w:val="HTMLncedenBiimlendirilmiChar"/>
    <w:rsid w:val="00007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0752F"/>
    <w:rPr>
      <w:rFonts w:ascii="Courier New" w:eastAsia="Times New Roman" w:hAnsi="Courier New" w:cs="Courier New"/>
      <w:color w:val="000000"/>
    </w:rPr>
  </w:style>
  <w:style w:type="paragraph" w:styleId="DzMetin">
    <w:name w:val="Plain Text"/>
    <w:basedOn w:val="Normal"/>
    <w:link w:val="DzMetinChar"/>
    <w:uiPriority w:val="99"/>
    <w:unhideWhenUsed/>
    <w:rsid w:val="00E6037A"/>
    <w:pPr>
      <w:spacing w:after="0" w:line="240" w:lineRule="auto"/>
    </w:pPr>
    <w:rPr>
      <w:rFonts w:ascii="Consolas" w:eastAsiaTheme="minorEastAsia" w:hAnsi="Consolas"/>
      <w:sz w:val="21"/>
      <w:szCs w:val="21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rsid w:val="00E6037A"/>
    <w:rPr>
      <w:rFonts w:ascii="Consolas" w:eastAsiaTheme="minorEastAsia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60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vet">
    <w:name w:val="vet"/>
    <w:basedOn w:val="VarsaylanParagrafYazTipi"/>
    <w:rsid w:val="00E6037A"/>
  </w:style>
  <w:style w:type="character" w:customStyle="1" w:styleId="Balk2Char">
    <w:name w:val="Başlık 2 Char"/>
    <w:basedOn w:val="VarsaylanParagrafYazTipi"/>
    <w:link w:val="Balk2"/>
    <w:uiPriority w:val="9"/>
    <w:rsid w:val="00A82404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summary">
    <w:name w:val="summary"/>
    <w:basedOn w:val="Normal"/>
    <w:rsid w:val="00A82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43537"/>
    <w:rPr>
      <w:b/>
      <w:bCs/>
    </w:rPr>
  </w:style>
  <w:style w:type="table" w:styleId="TabloKlavuzu">
    <w:name w:val="Table Grid"/>
    <w:basedOn w:val="NormalTablo"/>
    <w:uiPriority w:val="59"/>
    <w:rsid w:val="00417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9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&#252;fer%20&#350;en\Desktop\Jessica%20Wansard%20Arrival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CE51C-9FA3-4E4F-9BC2-F6D9FD7D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Jessica Wansard Arrival Form</Template>
  <TotalTime>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Öksüz Fer</dc:creator>
  <cp:lastModifiedBy>Dilnaza ISMAILOVA</cp:lastModifiedBy>
  <cp:revision>4</cp:revision>
  <cp:lastPrinted>2020-11-09T11:48:00Z</cp:lastPrinted>
  <dcterms:created xsi:type="dcterms:W3CDTF">2021-01-08T14:29:00Z</dcterms:created>
  <dcterms:modified xsi:type="dcterms:W3CDTF">2025-03-12T13:23:00Z</dcterms:modified>
</cp:coreProperties>
</file>