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FE5F" w14:textId="77777777" w:rsidR="00C205C2" w:rsidRPr="0075187E" w:rsidRDefault="00E148B5" w:rsidP="001769A2">
      <w:pPr>
        <w:pStyle w:val="BodyText2"/>
        <w:jc w:val="center"/>
        <w:rPr>
          <w:b/>
          <w:sz w:val="36"/>
        </w:rPr>
      </w:pPr>
      <w:r w:rsidRPr="0075187E">
        <w:rPr>
          <w:b/>
          <w:caps/>
          <w:noProof/>
          <w:sz w:val="28"/>
        </w:rPr>
        <w:drawing>
          <wp:inline distT="0" distB="0" distL="0" distR="0" wp14:anchorId="76473C0D" wp14:editId="25D7AAFF">
            <wp:extent cx="1304925" cy="1333500"/>
            <wp:effectExtent l="19050" t="0" r="9525" b="0"/>
            <wp:docPr id="1" name="Picture 1" descr="i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102A00" w14:textId="77777777" w:rsidR="001769A2" w:rsidRPr="0075187E" w:rsidRDefault="001769A2" w:rsidP="00741CF5">
      <w:pPr>
        <w:pStyle w:val="BodyText2"/>
        <w:spacing w:line="240" w:lineRule="auto"/>
        <w:contextualSpacing/>
        <w:jc w:val="center"/>
        <w:rPr>
          <w:b/>
          <w:sz w:val="32"/>
          <w:szCs w:val="32"/>
        </w:rPr>
      </w:pPr>
      <w:r w:rsidRPr="0075187E">
        <w:rPr>
          <w:b/>
          <w:sz w:val="32"/>
          <w:szCs w:val="32"/>
        </w:rPr>
        <w:t>IŞIK UNIVERSITY</w:t>
      </w:r>
    </w:p>
    <w:p w14:paraId="27281147" w14:textId="42A6F493" w:rsidR="001769A2" w:rsidRPr="0075187E" w:rsidRDefault="001769A2" w:rsidP="00741CF5">
      <w:pPr>
        <w:pStyle w:val="BodyText2"/>
        <w:spacing w:line="240" w:lineRule="auto"/>
        <w:contextualSpacing/>
        <w:jc w:val="center"/>
        <w:rPr>
          <w:b/>
          <w:sz w:val="32"/>
        </w:rPr>
      </w:pPr>
      <w:r w:rsidRPr="0075187E">
        <w:rPr>
          <w:b/>
          <w:sz w:val="32"/>
        </w:rPr>
        <w:t xml:space="preserve">Faculty of </w:t>
      </w:r>
      <w:r w:rsidR="00E62780" w:rsidRPr="0075187E">
        <w:rPr>
          <w:b/>
          <w:sz w:val="32"/>
        </w:rPr>
        <w:t xml:space="preserve">Natural Sciences and </w:t>
      </w:r>
      <w:r w:rsidRPr="0075187E">
        <w:rPr>
          <w:b/>
          <w:sz w:val="32"/>
        </w:rPr>
        <w:t>Engineering</w:t>
      </w:r>
    </w:p>
    <w:p w14:paraId="472BA204" w14:textId="77777777" w:rsidR="001769A2" w:rsidRPr="0075187E" w:rsidRDefault="001769A2" w:rsidP="00741CF5">
      <w:pPr>
        <w:pStyle w:val="BodyText2"/>
        <w:spacing w:line="240" w:lineRule="auto"/>
        <w:contextualSpacing/>
        <w:jc w:val="center"/>
        <w:rPr>
          <w:b/>
          <w:sz w:val="32"/>
        </w:rPr>
      </w:pPr>
      <w:r w:rsidRPr="0075187E">
        <w:rPr>
          <w:b/>
          <w:sz w:val="32"/>
        </w:rPr>
        <w:t>Department of Industrial Engineering</w:t>
      </w:r>
    </w:p>
    <w:p w14:paraId="6FF34965" w14:textId="77777777" w:rsidR="00741CF5" w:rsidRPr="0075187E" w:rsidRDefault="00741CF5" w:rsidP="00F04739">
      <w:pPr>
        <w:pStyle w:val="TitlePage"/>
        <w:spacing w:line="240" w:lineRule="auto"/>
        <w:rPr>
          <w:b/>
          <w:sz w:val="28"/>
          <w:szCs w:val="28"/>
        </w:rPr>
      </w:pPr>
    </w:p>
    <w:p w14:paraId="17941999" w14:textId="17BF6844" w:rsidR="00741CF5" w:rsidRPr="0075187E" w:rsidRDefault="00016D11" w:rsidP="00F04739">
      <w:pPr>
        <w:pStyle w:val="TitlePage"/>
        <w:spacing w:line="240" w:lineRule="auto"/>
        <w:rPr>
          <w:b/>
          <w:sz w:val="32"/>
          <w:szCs w:val="32"/>
        </w:rPr>
      </w:pPr>
      <w:r w:rsidRPr="0075187E">
        <w:rPr>
          <w:b/>
          <w:sz w:val="32"/>
          <w:szCs w:val="32"/>
        </w:rPr>
        <w:t>PROJECT TITLE HERE</w:t>
      </w:r>
    </w:p>
    <w:p w14:paraId="72CCFED8" w14:textId="77777777" w:rsidR="00016D11" w:rsidRDefault="00016D11" w:rsidP="00F04739">
      <w:pPr>
        <w:pStyle w:val="TitlePage"/>
        <w:spacing w:line="240" w:lineRule="auto"/>
        <w:rPr>
          <w:b/>
          <w:sz w:val="28"/>
          <w:szCs w:val="28"/>
        </w:rPr>
      </w:pPr>
    </w:p>
    <w:p w14:paraId="1382937E" w14:textId="77777777" w:rsidR="004636DC" w:rsidRPr="0075187E" w:rsidRDefault="004636DC" w:rsidP="00F04739">
      <w:pPr>
        <w:pStyle w:val="TitlePage"/>
        <w:spacing w:line="240" w:lineRule="auto"/>
        <w:rPr>
          <w:b/>
          <w:sz w:val="28"/>
          <w:szCs w:val="28"/>
        </w:rPr>
      </w:pPr>
    </w:p>
    <w:p w14:paraId="27A6CB44" w14:textId="77777777" w:rsidR="00741CF5" w:rsidRPr="0075187E" w:rsidRDefault="00741CF5" w:rsidP="00741CF5">
      <w:pPr>
        <w:pStyle w:val="BodyText2"/>
        <w:jc w:val="center"/>
        <w:rPr>
          <w:b/>
          <w:sz w:val="28"/>
          <w:szCs w:val="28"/>
        </w:rPr>
      </w:pPr>
      <w:r w:rsidRPr="0075187E">
        <w:rPr>
          <w:b/>
          <w:sz w:val="28"/>
          <w:szCs w:val="28"/>
        </w:rPr>
        <w:t>Project Report</w:t>
      </w:r>
    </w:p>
    <w:p w14:paraId="44D0AA86" w14:textId="77777777" w:rsidR="001769A2" w:rsidRPr="0075187E" w:rsidRDefault="001769A2" w:rsidP="001769A2">
      <w:pPr>
        <w:pStyle w:val="BodyText2"/>
        <w:jc w:val="center"/>
        <w:rPr>
          <w:b/>
          <w:sz w:val="28"/>
          <w:szCs w:val="28"/>
        </w:rPr>
      </w:pPr>
      <w:proofErr w:type="gramStart"/>
      <w:r w:rsidRPr="0075187E">
        <w:rPr>
          <w:b/>
          <w:sz w:val="28"/>
          <w:szCs w:val="28"/>
        </w:rPr>
        <w:t>by</w:t>
      </w:r>
      <w:proofErr w:type="gramEnd"/>
    </w:p>
    <w:p w14:paraId="4AAD19F3" w14:textId="77777777" w:rsidR="00016D11" w:rsidRPr="0075187E" w:rsidRDefault="00016D11" w:rsidP="00741CF5">
      <w:pPr>
        <w:pStyle w:val="BodyText2"/>
        <w:spacing w:after="0" w:line="240" w:lineRule="auto"/>
        <w:contextualSpacing/>
        <w:jc w:val="center"/>
        <w:rPr>
          <w:b/>
          <w:sz w:val="32"/>
        </w:rPr>
      </w:pPr>
      <w:r w:rsidRPr="0075187E">
        <w:rPr>
          <w:b/>
          <w:sz w:val="32"/>
        </w:rPr>
        <w:t>Student Name 1</w:t>
      </w:r>
    </w:p>
    <w:p w14:paraId="17DD0F5F" w14:textId="2A09E0FE" w:rsidR="00033108" w:rsidRPr="0075187E" w:rsidRDefault="00016D11" w:rsidP="00741CF5">
      <w:pPr>
        <w:pStyle w:val="BodyText2"/>
        <w:spacing w:after="0" w:line="240" w:lineRule="auto"/>
        <w:contextualSpacing/>
        <w:jc w:val="center"/>
        <w:rPr>
          <w:b/>
          <w:sz w:val="32"/>
        </w:rPr>
      </w:pPr>
      <w:r w:rsidRPr="0075187E">
        <w:rPr>
          <w:b/>
          <w:sz w:val="32"/>
        </w:rPr>
        <w:t>Student ID 1</w:t>
      </w:r>
    </w:p>
    <w:p w14:paraId="06229541" w14:textId="77777777" w:rsidR="00016D11" w:rsidRPr="0075187E" w:rsidRDefault="00016D11" w:rsidP="00741CF5">
      <w:pPr>
        <w:pStyle w:val="BodyText2"/>
        <w:spacing w:after="0" w:line="240" w:lineRule="auto"/>
        <w:contextualSpacing/>
        <w:jc w:val="center"/>
        <w:rPr>
          <w:b/>
          <w:sz w:val="32"/>
        </w:rPr>
      </w:pPr>
    </w:p>
    <w:p w14:paraId="16A37B6B" w14:textId="43CA7BF3" w:rsidR="00033108" w:rsidRPr="0075187E" w:rsidRDefault="00016D11" w:rsidP="00033108">
      <w:pPr>
        <w:pStyle w:val="BodyText2"/>
        <w:spacing w:after="0" w:line="240" w:lineRule="auto"/>
        <w:contextualSpacing/>
        <w:jc w:val="center"/>
        <w:rPr>
          <w:b/>
          <w:sz w:val="32"/>
        </w:rPr>
      </w:pPr>
      <w:r w:rsidRPr="0075187E">
        <w:rPr>
          <w:b/>
          <w:sz w:val="32"/>
        </w:rPr>
        <w:t>Student Name 2</w:t>
      </w:r>
    </w:p>
    <w:p w14:paraId="759FE6DF" w14:textId="67AACC44" w:rsidR="00033108" w:rsidRPr="0075187E" w:rsidRDefault="00016D11" w:rsidP="00741CF5">
      <w:pPr>
        <w:pStyle w:val="BodyText2"/>
        <w:spacing w:after="0" w:line="240" w:lineRule="auto"/>
        <w:contextualSpacing/>
        <w:jc w:val="center"/>
        <w:rPr>
          <w:b/>
          <w:sz w:val="32"/>
        </w:rPr>
      </w:pPr>
      <w:r w:rsidRPr="0075187E">
        <w:rPr>
          <w:b/>
          <w:sz w:val="32"/>
        </w:rPr>
        <w:t>Student ID 2</w:t>
      </w:r>
    </w:p>
    <w:p w14:paraId="6FEA31BC" w14:textId="77777777" w:rsidR="00016D11" w:rsidRPr="0075187E" w:rsidRDefault="00016D11" w:rsidP="00741CF5">
      <w:pPr>
        <w:pStyle w:val="BodyText2"/>
        <w:spacing w:after="0" w:line="240" w:lineRule="auto"/>
        <w:contextualSpacing/>
        <w:jc w:val="center"/>
        <w:rPr>
          <w:b/>
          <w:sz w:val="32"/>
        </w:rPr>
      </w:pPr>
    </w:p>
    <w:p w14:paraId="1268F4A6" w14:textId="77777777" w:rsidR="00741CF5" w:rsidRPr="0075187E" w:rsidRDefault="00741CF5" w:rsidP="001769A2">
      <w:pPr>
        <w:pStyle w:val="BodyText2"/>
        <w:jc w:val="center"/>
        <w:rPr>
          <w:b/>
          <w:sz w:val="16"/>
        </w:rPr>
      </w:pPr>
    </w:p>
    <w:p w14:paraId="5F7E2CB0" w14:textId="77777777" w:rsidR="00741CF5" w:rsidRPr="0075187E" w:rsidRDefault="00741CF5" w:rsidP="001769A2">
      <w:pPr>
        <w:pStyle w:val="BodyText2"/>
        <w:jc w:val="center"/>
        <w:rPr>
          <w:b/>
          <w:sz w:val="16"/>
        </w:rPr>
      </w:pPr>
    </w:p>
    <w:p w14:paraId="06855879" w14:textId="77777777" w:rsidR="00741CF5" w:rsidRPr="0075187E" w:rsidRDefault="00741CF5" w:rsidP="001769A2">
      <w:pPr>
        <w:pStyle w:val="BodyText2"/>
        <w:jc w:val="center"/>
        <w:rPr>
          <w:b/>
          <w:sz w:val="16"/>
        </w:rPr>
      </w:pPr>
    </w:p>
    <w:p w14:paraId="40F2347F" w14:textId="1360FCDA" w:rsidR="001769A2" w:rsidRPr="004636DC" w:rsidRDefault="00741CF5" w:rsidP="004636DC">
      <w:pPr>
        <w:pStyle w:val="BodyText2"/>
        <w:jc w:val="center"/>
        <w:rPr>
          <w:b/>
          <w:sz w:val="32"/>
          <w:szCs w:val="32"/>
        </w:rPr>
      </w:pPr>
      <w:r w:rsidRPr="0075187E">
        <w:rPr>
          <w:b/>
          <w:sz w:val="32"/>
        </w:rPr>
        <w:t xml:space="preserve">Supervised by: </w:t>
      </w:r>
      <w:r w:rsidR="00016D11" w:rsidRPr="0075187E">
        <w:rPr>
          <w:b/>
          <w:sz w:val="32"/>
        </w:rPr>
        <w:t>Advisor Name</w:t>
      </w:r>
      <w:r w:rsidR="00016D11" w:rsidRPr="0075187E">
        <w:rPr>
          <w:b/>
          <w:sz w:val="32"/>
          <w:szCs w:val="32"/>
        </w:rPr>
        <w:t xml:space="preserve"> </w:t>
      </w:r>
      <w:r w:rsidR="00F04739" w:rsidRPr="0075187E">
        <w:rPr>
          <w:b/>
          <w:i/>
          <w:sz w:val="32"/>
          <w:szCs w:val="32"/>
        </w:rPr>
        <w:t xml:space="preserve"> </w:t>
      </w:r>
    </w:p>
    <w:p w14:paraId="26D4CE5F" w14:textId="75429BE4" w:rsidR="00033108" w:rsidRPr="0075187E" w:rsidRDefault="00741CF5" w:rsidP="001769A2">
      <w:pPr>
        <w:pStyle w:val="TitlePage"/>
        <w:spacing w:line="360" w:lineRule="auto"/>
        <w:rPr>
          <w:b/>
          <w:sz w:val="28"/>
          <w:szCs w:val="28"/>
        </w:rPr>
        <w:sectPr w:rsidR="00033108" w:rsidRPr="0075187E" w:rsidSect="00741CF5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pgNumType w:fmt="lowerRoman" w:start="1"/>
          <w:cols w:space="708"/>
          <w:titlePg/>
          <w:docGrid w:linePitch="326"/>
        </w:sectPr>
      </w:pPr>
      <w:r w:rsidRPr="0075187E">
        <w:rPr>
          <w:b/>
          <w:sz w:val="28"/>
          <w:szCs w:val="28"/>
        </w:rPr>
        <w:t xml:space="preserve">May </w:t>
      </w:r>
      <w:r w:rsidR="001769A2" w:rsidRPr="0075187E">
        <w:rPr>
          <w:b/>
          <w:sz w:val="28"/>
          <w:szCs w:val="28"/>
        </w:rPr>
        <w:t>20</w:t>
      </w:r>
      <w:r w:rsidR="00016D11" w:rsidRPr="0075187E">
        <w:rPr>
          <w:b/>
          <w:sz w:val="28"/>
          <w:szCs w:val="28"/>
        </w:rPr>
        <w:t>25</w:t>
      </w:r>
    </w:p>
    <w:p w14:paraId="4CFDCB02" w14:textId="77777777" w:rsidR="00450A12" w:rsidRPr="0075187E" w:rsidRDefault="00450A12">
      <w:pPr>
        <w:pStyle w:val="TitlePage"/>
        <w:spacing w:line="240" w:lineRule="auto"/>
      </w:pPr>
    </w:p>
    <w:p w14:paraId="29718032" w14:textId="6EFBD107" w:rsidR="0023490C" w:rsidRPr="0075187E" w:rsidRDefault="00016D11" w:rsidP="0023490C">
      <w:pPr>
        <w:pStyle w:val="TitlePage"/>
        <w:spacing w:line="240" w:lineRule="auto"/>
      </w:pPr>
      <w:r w:rsidRPr="0075187E">
        <w:rPr>
          <w:b/>
          <w:sz w:val="32"/>
          <w:szCs w:val="32"/>
        </w:rPr>
        <w:t>PROJECT TITLE HERE</w:t>
      </w:r>
    </w:p>
    <w:p w14:paraId="024FBF22" w14:textId="77777777" w:rsidR="00033108" w:rsidRPr="0075187E" w:rsidRDefault="00033108" w:rsidP="0023490C">
      <w:pPr>
        <w:pStyle w:val="TitlePage"/>
        <w:spacing w:line="240" w:lineRule="auto"/>
      </w:pPr>
    </w:p>
    <w:p w14:paraId="48641AF9" w14:textId="77777777" w:rsidR="0023490C" w:rsidRPr="0075187E" w:rsidRDefault="0023490C" w:rsidP="0023490C">
      <w:pPr>
        <w:pStyle w:val="TitlePage"/>
        <w:spacing w:line="240" w:lineRule="auto"/>
      </w:pPr>
      <w:r w:rsidRPr="0075187E">
        <w:t>A Project Presented</w:t>
      </w:r>
      <w:r w:rsidRPr="0075187E">
        <w:br/>
        <w:t>by</w:t>
      </w:r>
    </w:p>
    <w:p w14:paraId="436B8EF6" w14:textId="77777777" w:rsidR="00033108" w:rsidRPr="0075187E" w:rsidRDefault="00033108" w:rsidP="0023490C">
      <w:pPr>
        <w:pStyle w:val="TitlePage"/>
        <w:spacing w:line="240" w:lineRule="auto"/>
      </w:pPr>
    </w:p>
    <w:p w14:paraId="3E9FADC6" w14:textId="77777777" w:rsidR="00016D11" w:rsidRPr="0075187E" w:rsidRDefault="00016D11" w:rsidP="00016D11">
      <w:pPr>
        <w:pStyle w:val="BodyText2"/>
        <w:spacing w:after="0" w:line="240" w:lineRule="auto"/>
        <w:contextualSpacing/>
        <w:jc w:val="center"/>
        <w:rPr>
          <w:b/>
          <w:szCs w:val="24"/>
        </w:rPr>
      </w:pPr>
      <w:r w:rsidRPr="0075187E">
        <w:rPr>
          <w:b/>
          <w:szCs w:val="24"/>
        </w:rPr>
        <w:t>Student Name 1</w:t>
      </w:r>
    </w:p>
    <w:p w14:paraId="0EDA5C13" w14:textId="77777777" w:rsidR="00016D11" w:rsidRPr="0075187E" w:rsidRDefault="00016D11" w:rsidP="00016D11">
      <w:pPr>
        <w:pStyle w:val="BodyText2"/>
        <w:spacing w:after="0" w:line="240" w:lineRule="auto"/>
        <w:contextualSpacing/>
        <w:jc w:val="center"/>
        <w:rPr>
          <w:b/>
          <w:szCs w:val="24"/>
        </w:rPr>
      </w:pPr>
      <w:r w:rsidRPr="0075187E">
        <w:rPr>
          <w:b/>
          <w:szCs w:val="24"/>
        </w:rPr>
        <w:t>Student ID 1</w:t>
      </w:r>
    </w:p>
    <w:p w14:paraId="0F67E16E" w14:textId="77777777" w:rsidR="00033108" w:rsidRPr="0075187E" w:rsidRDefault="00033108" w:rsidP="00033108">
      <w:pPr>
        <w:pStyle w:val="TitlePage"/>
        <w:spacing w:line="240" w:lineRule="auto"/>
        <w:contextualSpacing/>
        <w:rPr>
          <w:b/>
        </w:rPr>
      </w:pPr>
    </w:p>
    <w:p w14:paraId="1F3FEB51" w14:textId="77777777" w:rsidR="00033108" w:rsidRPr="0075187E" w:rsidRDefault="00033108" w:rsidP="00033108">
      <w:pPr>
        <w:pStyle w:val="TitlePage"/>
        <w:spacing w:line="240" w:lineRule="auto"/>
        <w:contextualSpacing/>
        <w:rPr>
          <w:b/>
        </w:rPr>
      </w:pPr>
    </w:p>
    <w:p w14:paraId="7150BEA1" w14:textId="039E05C1" w:rsidR="00016D11" w:rsidRPr="0075187E" w:rsidRDefault="00016D11" w:rsidP="00016D11">
      <w:pPr>
        <w:pStyle w:val="BodyText2"/>
        <w:spacing w:after="0" w:line="240" w:lineRule="auto"/>
        <w:contextualSpacing/>
        <w:jc w:val="center"/>
        <w:rPr>
          <w:b/>
          <w:szCs w:val="24"/>
        </w:rPr>
      </w:pPr>
      <w:r w:rsidRPr="0075187E">
        <w:rPr>
          <w:b/>
          <w:szCs w:val="24"/>
        </w:rPr>
        <w:t>Student Name 2</w:t>
      </w:r>
    </w:p>
    <w:p w14:paraId="3203AC74" w14:textId="6288238F" w:rsidR="00033108" w:rsidRPr="0075187E" w:rsidRDefault="00016D11" w:rsidP="00016D11">
      <w:pPr>
        <w:pStyle w:val="BodyText2"/>
        <w:spacing w:after="0" w:line="240" w:lineRule="auto"/>
        <w:contextualSpacing/>
        <w:jc w:val="center"/>
        <w:rPr>
          <w:b/>
          <w:szCs w:val="24"/>
        </w:rPr>
      </w:pPr>
      <w:r w:rsidRPr="0075187E">
        <w:rPr>
          <w:b/>
          <w:szCs w:val="24"/>
        </w:rPr>
        <w:t>Student ID 2</w:t>
      </w:r>
    </w:p>
    <w:p w14:paraId="51FBA6E5" w14:textId="77777777" w:rsidR="0056373D" w:rsidRPr="0075187E" w:rsidRDefault="0056373D" w:rsidP="0023490C">
      <w:pPr>
        <w:pStyle w:val="TitlePage"/>
        <w:spacing w:line="240" w:lineRule="auto"/>
      </w:pPr>
    </w:p>
    <w:p w14:paraId="3E3E8758" w14:textId="77777777" w:rsidR="00033108" w:rsidRPr="0075187E" w:rsidRDefault="00033108" w:rsidP="0023490C">
      <w:pPr>
        <w:pStyle w:val="TitlePage"/>
        <w:spacing w:line="240" w:lineRule="auto"/>
      </w:pPr>
    </w:p>
    <w:p w14:paraId="7FDB00E0" w14:textId="77777777" w:rsidR="00033108" w:rsidRPr="0075187E" w:rsidRDefault="0023490C" w:rsidP="0023490C">
      <w:pPr>
        <w:pStyle w:val="TitlePage"/>
        <w:spacing w:line="240" w:lineRule="auto"/>
      </w:pPr>
      <w:r w:rsidRPr="0075187E">
        <w:t>to</w:t>
      </w:r>
    </w:p>
    <w:p w14:paraId="0FBD7D46" w14:textId="77777777" w:rsidR="0023490C" w:rsidRPr="0075187E" w:rsidRDefault="00033108" w:rsidP="0023490C">
      <w:pPr>
        <w:pStyle w:val="TitlePage"/>
        <w:spacing w:line="240" w:lineRule="auto"/>
      </w:pPr>
      <w:r w:rsidRPr="0075187E">
        <w:t>Işık University</w:t>
      </w:r>
      <w:r w:rsidRPr="0075187E">
        <w:br/>
      </w:r>
      <w:r w:rsidR="0023490C" w:rsidRPr="0075187E">
        <w:t>Department of Industrial Engineering</w:t>
      </w:r>
    </w:p>
    <w:p w14:paraId="737BAF7B" w14:textId="77777777" w:rsidR="00033108" w:rsidRPr="0075187E" w:rsidRDefault="00033108" w:rsidP="0023490C">
      <w:pPr>
        <w:pStyle w:val="TitlePage"/>
        <w:spacing w:line="240" w:lineRule="auto"/>
      </w:pPr>
    </w:p>
    <w:p w14:paraId="6B0805B4" w14:textId="77777777" w:rsidR="00033108" w:rsidRPr="0075187E" w:rsidRDefault="00033108" w:rsidP="0023490C">
      <w:pPr>
        <w:pStyle w:val="TitlePage"/>
        <w:spacing w:line="240" w:lineRule="auto"/>
      </w:pPr>
    </w:p>
    <w:p w14:paraId="2DCFCCB1" w14:textId="77777777" w:rsidR="00033108" w:rsidRPr="0075187E" w:rsidRDefault="00033108" w:rsidP="0023490C">
      <w:pPr>
        <w:pStyle w:val="TitlePage"/>
        <w:spacing w:line="240" w:lineRule="auto"/>
      </w:pPr>
    </w:p>
    <w:p w14:paraId="17EC7759" w14:textId="77777777" w:rsidR="00033108" w:rsidRPr="0075187E" w:rsidRDefault="00033108" w:rsidP="0023490C">
      <w:pPr>
        <w:pStyle w:val="TitlePage"/>
        <w:spacing w:line="240" w:lineRule="auto"/>
      </w:pPr>
    </w:p>
    <w:p w14:paraId="65AB4B06" w14:textId="77777777" w:rsidR="00033108" w:rsidRPr="0075187E" w:rsidRDefault="00033108" w:rsidP="0023490C">
      <w:pPr>
        <w:pStyle w:val="TitlePage"/>
        <w:spacing w:line="240" w:lineRule="auto"/>
      </w:pPr>
    </w:p>
    <w:p w14:paraId="776A2022" w14:textId="77777777" w:rsidR="0023490C" w:rsidRPr="0075187E" w:rsidRDefault="0023490C" w:rsidP="0023490C">
      <w:pPr>
        <w:pStyle w:val="TitlePage"/>
        <w:spacing w:line="240" w:lineRule="auto"/>
      </w:pPr>
    </w:p>
    <w:p w14:paraId="3D5FBB54" w14:textId="77777777" w:rsidR="00033108" w:rsidRDefault="00033108" w:rsidP="0023490C">
      <w:pPr>
        <w:pStyle w:val="TitlePage"/>
      </w:pPr>
    </w:p>
    <w:p w14:paraId="38E68B5F" w14:textId="77777777" w:rsidR="00CD2D06" w:rsidRPr="0075187E" w:rsidRDefault="00CD2D06" w:rsidP="0023490C">
      <w:pPr>
        <w:pStyle w:val="TitlePage"/>
      </w:pPr>
    </w:p>
    <w:p w14:paraId="1CA24C7A" w14:textId="77777777" w:rsidR="0023490C" w:rsidRPr="0075187E" w:rsidRDefault="0023490C" w:rsidP="0023490C">
      <w:pPr>
        <w:pStyle w:val="TitlePage"/>
      </w:pPr>
      <w:r w:rsidRPr="0075187E">
        <w:t xml:space="preserve">© </w:t>
      </w:r>
      <w:r w:rsidR="00033108" w:rsidRPr="0075187E">
        <w:t>Copyright 2016</w:t>
      </w:r>
      <w:r w:rsidR="00777EA2" w:rsidRPr="0075187E">
        <w:t xml:space="preserve"> </w:t>
      </w:r>
    </w:p>
    <w:p w14:paraId="195C9853" w14:textId="77777777" w:rsidR="0023490C" w:rsidRPr="0075187E" w:rsidRDefault="0023490C" w:rsidP="00495FFC">
      <w:pPr>
        <w:pStyle w:val="Heading2"/>
      </w:pPr>
      <w:bookmarkStart w:id="0" w:name="_Toc455229967"/>
      <w:bookmarkStart w:id="1" w:name="_Toc138080032"/>
      <w:bookmarkStart w:id="2" w:name="_Toc138080046"/>
      <w:bookmarkStart w:id="3" w:name="_Toc138080055"/>
      <w:bookmarkStart w:id="4" w:name="_Toc138127865"/>
      <w:bookmarkStart w:id="5" w:name="_Toc138505708"/>
      <w:bookmarkStart w:id="6" w:name="_Toc138508799"/>
      <w:bookmarkStart w:id="7" w:name="_Toc138509105"/>
      <w:bookmarkStart w:id="8" w:name="_Toc138525672"/>
      <w:bookmarkStart w:id="9" w:name="_Toc138525720"/>
      <w:bookmarkStart w:id="10" w:name="_Toc138525849"/>
      <w:bookmarkStart w:id="11" w:name="_Toc138526008"/>
      <w:bookmarkStart w:id="12" w:name="_Toc138526237"/>
      <w:bookmarkStart w:id="13" w:name="_Toc138581593"/>
      <w:bookmarkStart w:id="14" w:name="_Toc158090277"/>
      <w:bookmarkStart w:id="15" w:name="_Toc158090560"/>
      <w:bookmarkStart w:id="16" w:name="_Toc214887493"/>
      <w:r w:rsidRPr="0075187E">
        <w:lastRenderedPageBreak/>
        <w:t>Abstract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04C5DE1" w14:textId="76140D8A" w:rsidR="00033108" w:rsidRPr="0075187E" w:rsidRDefault="00016D11" w:rsidP="00824D6C">
      <w:pPr>
        <w:jc w:val="both"/>
      </w:pPr>
      <w:r w:rsidRPr="0075187E">
        <w:t>[Write your abstract here. The abstract should briefly summarize the problem, the methodology used, the design approach, and the main results. It should be self-contained and generally not exceed 250-300 words.]</w:t>
      </w:r>
      <w:r w:rsidR="00033108" w:rsidRPr="0075187E">
        <w:br w:type="page"/>
      </w:r>
    </w:p>
    <w:p w14:paraId="5CBA3D47" w14:textId="77777777" w:rsidR="00450A12" w:rsidRPr="0075187E" w:rsidRDefault="00450A12" w:rsidP="00495FFC">
      <w:pPr>
        <w:pStyle w:val="Heading2"/>
      </w:pPr>
      <w:bookmarkStart w:id="17" w:name="_Toc455229968"/>
      <w:bookmarkStart w:id="18" w:name="_Toc138080033"/>
      <w:bookmarkStart w:id="19" w:name="_Toc138080047"/>
      <w:bookmarkStart w:id="20" w:name="_Toc138080056"/>
      <w:bookmarkStart w:id="21" w:name="_Toc138127866"/>
      <w:bookmarkStart w:id="22" w:name="_Toc138129571"/>
      <w:bookmarkStart w:id="23" w:name="_Toc138129780"/>
      <w:bookmarkStart w:id="24" w:name="_Toc138130857"/>
      <w:bookmarkStart w:id="25" w:name="_Toc138505699"/>
      <w:bookmarkStart w:id="26" w:name="_Toc138505709"/>
      <w:bookmarkStart w:id="27" w:name="_Toc138508800"/>
      <w:bookmarkStart w:id="28" w:name="_Toc138509106"/>
      <w:bookmarkStart w:id="29" w:name="_Toc138525673"/>
      <w:bookmarkStart w:id="30" w:name="_Toc138525721"/>
      <w:bookmarkStart w:id="31" w:name="_Toc138525850"/>
      <w:bookmarkStart w:id="32" w:name="_Toc138526009"/>
      <w:bookmarkStart w:id="33" w:name="_Toc138526238"/>
      <w:bookmarkStart w:id="34" w:name="_Toc138581594"/>
      <w:bookmarkStart w:id="35" w:name="_Toc158090278"/>
      <w:bookmarkStart w:id="36" w:name="_Toc158090561"/>
      <w:bookmarkStart w:id="37" w:name="_Toc214887494"/>
      <w:r w:rsidRPr="0075187E">
        <w:lastRenderedPageBreak/>
        <w:t>Acknowledgments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FCDC400" w14:textId="7E865A02" w:rsidR="003C0AFE" w:rsidRPr="0075187E" w:rsidRDefault="00016D11" w:rsidP="00824D6C">
      <w:pPr>
        <w:pStyle w:val="NormalWeb"/>
        <w:spacing w:line="480" w:lineRule="exact"/>
        <w:jc w:val="both"/>
        <w:rPr>
          <w:lang w:val="en-US"/>
        </w:rPr>
      </w:pPr>
      <w:bookmarkStart w:id="38" w:name="_Toc426471853"/>
      <w:bookmarkStart w:id="39" w:name="_Toc426472199"/>
      <w:bookmarkStart w:id="40" w:name="_Toc137974207"/>
      <w:r w:rsidRPr="0075187E">
        <w:rPr>
          <w:lang w:val="en-US"/>
        </w:rPr>
        <w:t>[Use this section to thank your advisor, the company (if applicable), your family, and anyone else who helped you during the project.]</w:t>
      </w:r>
    </w:p>
    <w:p w14:paraId="43E533D4" w14:textId="77777777" w:rsidR="004E6B63" w:rsidRPr="0075187E" w:rsidRDefault="004E6B63" w:rsidP="00824D6C">
      <w:pPr>
        <w:spacing w:line="240" w:lineRule="auto"/>
        <w:jc w:val="both"/>
        <w:rPr>
          <w:szCs w:val="24"/>
          <w:lang w:eastAsia="tr-TR"/>
        </w:rPr>
      </w:pPr>
      <w:r w:rsidRPr="0075187E">
        <w:br w:type="page"/>
      </w:r>
    </w:p>
    <w:p w14:paraId="4B02215C" w14:textId="77777777" w:rsidR="003C0AFE" w:rsidRPr="0075187E" w:rsidRDefault="003C0AFE" w:rsidP="00495FFC">
      <w:pPr>
        <w:pStyle w:val="Heading2"/>
      </w:pPr>
      <w:bookmarkStart w:id="41" w:name="_Toc158090279"/>
      <w:bookmarkStart w:id="42" w:name="_Toc158090562"/>
      <w:bookmarkStart w:id="43" w:name="_Toc214887495"/>
      <w:bookmarkEnd w:id="38"/>
      <w:bookmarkEnd w:id="39"/>
      <w:bookmarkEnd w:id="40"/>
      <w:r w:rsidRPr="0075187E">
        <w:lastRenderedPageBreak/>
        <w:t>Contents</w:t>
      </w:r>
      <w:bookmarkEnd w:id="41"/>
      <w:bookmarkEnd w:id="42"/>
      <w:bookmarkEnd w:id="43"/>
    </w:p>
    <w:bookmarkStart w:id="44" w:name="_Toc455229970"/>
    <w:bookmarkStart w:id="45" w:name="_Toc138080034"/>
    <w:bookmarkStart w:id="46" w:name="_Toc138080048"/>
    <w:bookmarkStart w:id="47" w:name="_Toc138080057"/>
    <w:bookmarkStart w:id="48" w:name="_Toc138127867"/>
    <w:bookmarkStart w:id="49" w:name="_Toc138129572"/>
    <w:bookmarkStart w:id="50" w:name="_Toc138129781"/>
    <w:bookmarkStart w:id="51" w:name="_Toc138130858"/>
    <w:bookmarkStart w:id="52" w:name="_Toc138505700"/>
    <w:bookmarkStart w:id="53" w:name="_Toc138505710"/>
    <w:bookmarkStart w:id="54" w:name="_Toc138508801"/>
    <w:bookmarkStart w:id="55" w:name="_Toc138509107"/>
    <w:bookmarkStart w:id="56" w:name="_Toc138525674"/>
    <w:bookmarkStart w:id="57" w:name="_Toc138525722"/>
    <w:bookmarkStart w:id="58" w:name="_Toc138525851"/>
    <w:bookmarkStart w:id="59" w:name="_Toc138526010"/>
    <w:bookmarkStart w:id="60" w:name="_Toc138526239"/>
    <w:bookmarkStart w:id="61" w:name="_Toc138581595"/>
    <w:p w14:paraId="2540FF8D" w14:textId="6188DDB0" w:rsidR="00F909FD" w:rsidRDefault="009D37EC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tr-TR" w:eastAsia="tr-TR"/>
          <w14:ligatures w14:val="standardContextual"/>
        </w:rPr>
      </w:pPr>
      <w:r w:rsidRPr="0075187E">
        <w:fldChar w:fldCharType="begin"/>
      </w:r>
      <w:r w:rsidR="000700F9" w:rsidRPr="0075187E">
        <w:instrText xml:space="preserve"> TOC \o "1-5" \h \z \u </w:instrText>
      </w:r>
      <w:r w:rsidRPr="0075187E">
        <w:fldChar w:fldCharType="separate"/>
      </w:r>
      <w:hyperlink w:anchor="_Toc214887493" w:history="1">
        <w:r w:rsidR="00F909FD" w:rsidRPr="00372BC8">
          <w:rPr>
            <w:rStyle w:val="Hyperlink"/>
            <w:noProof/>
          </w:rPr>
          <w:t>Abstract</w:t>
        </w:r>
        <w:r w:rsidR="00F909FD">
          <w:rPr>
            <w:noProof/>
            <w:webHidden/>
          </w:rPr>
          <w:tab/>
        </w:r>
        <w:r w:rsidR="00F909FD">
          <w:rPr>
            <w:noProof/>
            <w:webHidden/>
          </w:rPr>
          <w:fldChar w:fldCharType="begin"/>
        </w:r>
        <w:r w:rsidR="00F909FD">
          <w:rPr>
            <w:noProof/>
            <w:webHidden/>
          </w:rPr>
          <w:instrText xml:space="preserve"> PAGEREF _Toc214887493 \h </w:instrText>
        </w:r>
        <w:r w:rsidR="00F909FD">
          <w:rPr>
            <w:noProof/>
            <w:webHidden/>
          </w:rPr>
        </w:r>
        <w:r w:rsidR="00F909FD">
          <w:rPr>
            <w:noProof/>
            <w:webHidden/>
          </w:rPr>
          <w:fldChar w:fldCharType="separate"/>
        </w:r>
        <w:r w:rsidR="00F909FD">
          <w:rPr>
            <w:noProof/>
            <w:webHidden/>
          </w:rPr>
          <w:t>ii</w:t>
        </w:r>
        <w:r w:rsidR="00F909FD">
          <w:rPr>
            <w:noProof/>
            <w:webHidden/>
          </w:rPr>
          <w:fldChar w:fldCharType="end"/>
        </w:r>
      </w:hyperlink>
    </w:p>
    <w:p w14:paraId="499885EF" w14:textId="4ED4EE93" w:rsidR="00F909FD" w:rsidRDefault="00F909FD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494" w:history="1">
        <w:r w:rsidRPr="00372BC8">
          <w:rPr>
            <w:rStyle w:val="Hyperlink"/>
            <w:noProof/>
          </w:rPr>
          <w:t>Acknowledgments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7B570720" w14:textId="503A899E" w:rsidR="00F909FD" w:rsidRDefault="00F909FD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495" w:history="1">
        <w:r w:rsidRPr="00372BC8">
          <w:rPr>
            <w:rStyle w:val="Hyperlink"/>
            <w:noProof/>
          </w:rPr>
          <w:t>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54B946A4" w14:textId="4DD3451A" w:rsidR="00F909FD" w:rsidRDefault="00F909FD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496" w:history="1">
        <w:r w:rsidRPr="00372BC8">
          <w:rPr>
            <w:rStyle w:val="Hyperlink"/>
            <w:noProof/>
          </w:rPr>
          <w:t>List of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14:paraId="62D7F0B2" w14:textId="7C539272" w:rsidR="00F909FD" w:rsidRDefault="00F909FD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497" w:history="1">
        <w:r w:rsidRPr="00372BC8">
          <w:rPr>
            <w:rStyle w:val="Hyperlink"/>
            <w:noProof/>
          </w:rPr>
          <w:t>List of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1139C4D1" w14:textId="2BC2B4B2" w:rsidR="00F909FD" w:rsidRDefault="00F909FD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tr-TR" w:eastAsia="tr-TR"/>
          <w14:ligatures w14:val="standardContextual"/>
        </w:rPr>
      </w:pPr>
      <w:hyperlink w:anchor="_Toc214887498" w:history="1">
        <w:r w:rsidRPr="00372BC8">
          <w:rPr>
            <w:rStyle w:val="Hyperlink"/>
          </w:rPr>
          <w:t>Chapter 1 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_Toc214887498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0404BD5" w14:textId="3D2048AA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499" w:history="1">
        <w:r w:rsidRPr="00372BC8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Project 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DAA1646" w14:textId="346F47EB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00" w:history="1">
        <w:r w:rsidRPr="00372BC8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Motivation and Problem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1256AD9" w14:textId="68458786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01" w:history="1">
        <w:r w:rsidRPr="00372BC8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Project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380E492" w14:textId="46738C11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02" w:history="1">
        <w:r w:rsidRPr="00372BC8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Relevance to United Nations SDGs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2CD716F" w14:textId="496EA130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03" w:history="1">
        <w:r w:rsidRPr="00372BC8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Contributions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85723D" w14:textId="6072A9AD" w:rsidR="00F909FD" w:rsidRDefault="00F909FD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tr-TR" w:eastAsia="tr-TR"/>
          <w14:ligatures w14:val="standardContextual"/>
        </w:rPr>
      </w:pPr>
      <w:hyperlink w:anchor="_Toc214887504" w:history="1">
        <w:r w:rsidRPr="00372BC8">
          <w:rPr>
            <w:rStyle w:val="Hyperlink"/>
          </w:rPr>
          <w:t>Chapter 2 Problem 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_Toc214887504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7C4983" w14:textId="349A4C03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05" w:history="1">
        <w:r w:rsidRPr="00372BC8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Detailed Problem 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B1CC550" w14:textId="51303F6B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06" w:history="1">
        <w:r w:rsidRPr="00372BC8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Scope and Assumptions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9CA53AC" w14:textId="20599D78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07" w:history="1">
        <w:r w:rsidRPr="00372BC8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Limitations and Restrictions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F8C8F9" w14:textId="35773C15" w:rsidR="00F909FD" w:rsidRDefault="00F909FD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tr-TR" w:eastAsia="tr-TR"/>
          <w14:ligatures w14:val="standardContextual"/>
        </w:rPr>
      </w:pPr>
      <w:hyperlink w:anchor="_Toc214887508" w:history="1">
        <w:r w:rsidRPr="00372BC8">
          <w:rPr>
            <w:rStyle w:val="Hyperlink"/>
          </w:rPr>
          <w:t>Chapter 3 Literature 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_Toc214887508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042C9FC" w14:textId="15033428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09" w:history="1">
        <w:r w:rsidRPr="00372BC8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Review of Relevant Studies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4B6DA4" w14:textId="6347D893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10" w:history="1">
        <w:r w:rsidRPr="00372BC8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Summary and Taxonomy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B9DCAE" w14:textId="4B5E81CE" w:rsidR="00F909FD" w:rsidRDefault="00F909FD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tr-TR" w:eastAsia="tr-TR"/>
          <w14:ligatures w14:val="standardContextual"/>
        </w:rPr>
      </w:pPr>
      <w:hyperlink w:anchor="_Toc214887511" w:history="1">
        <w:r w:rsidRPr="00372BC8">
          <w:rPr>
            <w:rStyle w:val="Hyperlink"/>
          </w:rPr>
          <w:t>Chapter 4 System Design and Methodology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_Toc214887511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253FEF8" w14:textId="29F6B1F1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12" w:history="1">
        <w:r w:rsidRPr="00372BC8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Proposed Solution Approach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B691807" w14:textId="61413545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13" w:history="1">
        <w:r w:rsidRPr="00372BC8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System Design / Mathematical Modeling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9CBBDA1" w14:textId="6F09E336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14" w:history="1">
        <w:r w:rsidRPr="00372BC8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Data Collection and Preparation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836A86C" w14:textId="670514CC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15" w:history="1">
        <w:r w:rsidRPr="00372BC8">
          <w:rPr>
            <w:rStyle w:val="Hyperlink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Solution Method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3E81665" w14:textId="0056ACDE" w:rsidR="00F909FD" w:rsidRDefault="00F909FD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tr-TR" w:eastAsia="tr-TR"/>
          <w14:ligatures w14:val="standardContextual"/>
        </w:rPr>
      </w:pPr>
      <w:hyperlink w:anchor="_Toc214887516" w:history="1">
        <w:r w:rsidRPr="00372BC8">
          <w:rPr>
            <w:rStyle w:val="Hyperlink"/>
          </w:rPr>
          <w:t>Chapter 5 Computational Results and Analysis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_Toc214887516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9AFEE65" w14:textId="632A9AF6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17" w:history="1">
        <w:r w:rsidRPr="00372BC8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Experimental Design / Scenarios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595A08" w14:textId="14050962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18" w:history="1">
        <w:r w:rsidRPr="00372BC8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Analysis of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DFA75E" w14:textId="2EAC3224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19" w:history="1">
        <w:r w:rsidRPr="00372BC8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A249F69" w14:textId="38C320D2" w:rsidR="00F909FD" w:rsidRDefault="00F909FD">
      <w:pPr>
        <w:pStyle w:val="TOC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:lang w:val="tr-TR" w:eastAsia="tr-TR"/>
          <w14:ligatures w14:val="standardContextual"/>
        </w:rPr>
      </w:pPr>
      <w:hyperlink w:anchor="_Toc214887520" w:history="1">
        <w:r w:rsidRPr="00372BC8">
          <w:rPr>
            <w:rStyle w:val="Hyperlink"/>
          </w:rPr>
          <w:t>Chapter 6 Conclusions and Discussions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_Toc214887520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A0445F4" w14:textId="0EB5A775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21" w:history="1">
        <w:r w:rsidRPr="00372BC8">
          <w:rPr>
            <w:rStyle w:val="Hyperlink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Cost-Benefit Analysis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0FC6E12" w14:textId="32E3C7FB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22" w:history="1">
        <w:r w:rsidRPr="00372BC8"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Economical, Social, Ethical and Environmental Impacts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176681" w14:textId="0D5CE511" w:rsidR="00F909FD" w:rsidRDefault="00F909FD">
      <w:pPr>
        <w:pStyle w:val="TOC5"/>
        <w:tabs>
          <w:tab w:val="left" w:pos="1440"/>
          <w:tab w:val="right" w:leader="dot" w:pos="8297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23" w:history="1">
        <w:r w:rsidRPr="00372BC8">
          <w:rPr>
            <w:rStyle w:val="Hyperlink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tr-TR" w:eastAsia="tr-TR"/>
            <w14:ligatures w14:val="standardContextual"/>
          </w:rPr>
          <w:tab/>
        </w:r>
        <w:r w:rsidRPr="00372BC8">
          <w:rPr>
            <w:rStyle w:val="Hyperlink"/>
            <w:noProof/>
          </w:rPr>
          <w:t>Conclusions and Future 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C44505" w14:textId="2412A56D" w:rsidR="00F909FD" w:rsidRDefault="00F909FD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24" w:history="1">
        <w:r w:rsidRPr="00372BC8">
          <w:rPr>
            <w:rStyle w:val="Hyperlink"/>
            <w:noProof/>
          </w:rPr>
          <w:t>Bibliography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98B43F" w14:textId="754F7D9B" w:rsidR="00F909FD" w:rsidRDefault="00F909FD">
      <w:pPr>
        <w:pStyle w:val="TOC2"/>
        <w:tabs>
          <w:tab w:val="right" w:leader="dot" w:pos="8297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:lang w:val="tr-TR" w:eastAsia="tr-TR"/>
          <w14:ligatures w14:val="standardContextual"/>
        </w:rPr>
      </w:pPr>
      <w:hyperlink w:anchor="_Toc214887525" w:history="1">
        <w:r w:rsidRPr="00372BC8">
          <w:rPr>
            <w:rStyle w:val="Hyperlink"/>
            <w:bCs/>
            <w:noProof/>
          </w:rPr>
          <w:t>Appendix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_Toc214887525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858CE00" w14:textId="1847B03A" w:rsidR="00D01399" w:rsidRPr="0075187E" w:rsidRDefault="009D37EC" w:rsidP="00D01399">
      <w:pPr>
        <w:pStyle w:val="toc"/>
        <w:spacing w:line="360" w:lineRule="auto"/>
        <w:ind w:left="0"/>
      </w:pPr>
      <w:r w:rsidRPr="0075187E">
        <w:fldChar w:fldCharType="end"/>
      </w:r>
    </w:p>
    <w:p w14:paraId="21E3868E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30ADC40A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15466DEE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49F40313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3126D1E9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394FA199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3EF74F23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30A3C26A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1566280A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0B1ABEB5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1C12ECA3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1D0CFC9D" w14:textId="77777777" w:rsidR="004B1CA4" w:rsidRPr="0075187E" w:rsidRDefault="004B1CA4" w:rsidP="00D01399">
      <w:pPr>
        <w:pStyle w:val="toc"/>
        <w:spacing w:line="360" w:lineRule="auto"/>
        <w:ind w:left="0"/>
      </w:pPr>
    </w:p>
    <w:p w14:paraId="1643CCE2" w14:textId="77777777" w:rsidR="009F3936" w:rsidRPr="0075187E" w:rsidRDefault="009F3936">
      <w:pPr>
        <w:spacing w:line="240" w:lineRule="auto"/>
        <w:rPr>
          <w:smallCaps/>
          <w:sz w:val="20"/>
        </w:rPr>
      </w:pPr>
      <w:r w:rsidRPr="0075187E">
        <w:br w:type="page"/>
      </w:r>
    </w:p>
    <w:p w14:paraId="4217B645" w14:textId="77777777" w:rsidR="003C0AFE" w:rsidRPr="0075187E" w:rsidRDefault="00D01399" w:rsidP="00256E25">
      <w:pPr>
        <w:pStyle w:val="Heading2"/>
        <w:numPr>
          <w:ilvl w:val="0"/>
          <w:numId w:val="0"/>
        </w:numPr>
      </w:pPr>
      <w:bookmarkStart w:id="62" w:name="_Toc158090280"/>
      <w:bookmarkStart w:id="63" w:name="_Toc158090563"/>
      <w:bookmarkStart w:id="64" w:name="_Toc214887496"/>
      <w:r w:rsidRPr="0075187E">
        <w:lastRenderedPageBreak/>
        <w:t>List o</w:t>
      </w:r>
      <w:r w:rsidR="003C0AFE" w:rsidRPr="0075187E">
        <w:t>f Figures</w:t>
      </w:r>
      <w:bookmarkEnd w:id="62"/>
      <w:bookmarkEnd w:id="63"/>
      <w:bookmarkEnd w:id="64"/>
    </w:p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p w14:paraId="76782F8E" w14:textId="5AB06F08" w:rsidR="00D52BF4" w:rsidRDefault="009D37EC">
      <w:pPr>
        <w:pStyle w:val="TableofFigures"/>
        <w:rPr>
          <w:rFonts w:asciiTheme="minorHAnsi" w:eastAsiaTheme="minorEastAsia" w:hAnsiTheme="minorHAnsi" w:cstheme="minorBidi"/>
          <w:kern w:val="2"/>
          <w:szCs w:val="24"/>
          <w:lang w:val="tr-TR" w:eastAsia="tr-TR"/>
          <w14:ligatures w14:val="standardContextual"/>
        </w:rPr>
      </w:pPr>
      <w:r w:rsidRPr="0075187E">
        <w:fldChar w:fldCharType="begin"/>
      </w:r>
      <w:r w:rsidR="000C55F8" w:rsidRPr="0075187E">
        <w:instrText xml:space="preserve"> TOC \h \z \c "Figure" </w:instrText>
      </w:r>
      <w:r w:rsidRPr="0075187E">
        <w:fldChar w:fldCharType="separate"/>
      </w:r>
      <w:hyperlink w:anchor="_Toc214886245" w:history="1">
        <w:r w:rsidR="00D52BF4" w:rsidRPr="00AC5596">
          <w:rPr>
            <w:rStyle w:val="Hyperlink"/>
          </w:rPr>
          <w:t>Figure 2</w:t>
        </w:r>
        <w:r w:rsidR="00D52BF4" w:rsidRPr="00AC5596">
          <w:rPr>
            <w:rStyle w:val="Hyperlink"/>
          </w:rPr>
          <w:noBreakHyphen/>
          <w:t>1 Figure Name</w:t>
        </w:r>
        <w:r w:rsidR="00D52BF4">
          <w:rPr>
            <w:webHidden/>
          </w:rPr>
          <w:tab/>
        </w:r>
        <w:r w:rsidR="00D52BF4">
          <w:rPr>
            <w:webHidden/>
          </w:rPr>
          <w:fldChar w:fldCharType="begin"/>
        </w:r>
        <w:r w:rsidR="00D52BF4">
          <w:rPr>
            <w:webHidden/>
          </w:rPr>
          <w:instrText xml:space="preserve"> PAGEREF _Toc214886245 \h </w:instrText>
        </w:r>
        <w:r w:rsidR="00D52BF4">
          <w:rPr>
            <w:webHidden/>
          </w:rPr>
        </w:r>
        <w:r w:rsidR="00D52BF4">
          <w:rPr>
            <w:webHidden/>
          </w:rPr>
          <w:fldChar w:fldCharType="separate"/>
        </w:r>
        <w:r w:rsidR="00D52BF4">
          <w:rPr>
            <w:webHidden/>
          </w:rPr>
          <w:t>4</w:t>
        </w:r>
        <w:r w:rsidR="00D52BF4">
          <w:rPr>
            <w:webHidden/>
          </w:rPr>
          <w:fldChar w:fldCharType="end"/>
        </w:r>
      </w:hyperlink>
    </w:p>
    <w:p w14:paraId="1FCF9704" w14:textId="7BC5631A" w:rsidR="000C55F8" w:rsidRPr="0075187E" w:rsidRDefault="009D37EC" w:rsidP="000C55F8">
      <w:r w:rsidRPr="0075187E">
        <w:fldChar w:fldCharType="end"/>
      </w:r>
    </w:p>
    <w:p w14:paraId="79E12754" w14:textId="77777777" w:rsidR="00C01318" w:rsidRPr="0075187E" w:rsidRDefault="00C01318" w:rsidP="000C55F8"/>
    <w:p w14:paraId="4DAEA82B" w14:textId="77777777" w:rsidR="009F3936" w:rsidRPr="0075187E" w:rsidRDefault="009F3936">
      <w:pPr>
        <w:spacing w:line="240" w:lineRule="auto"/>
      </w:pPr>
      <w:bookmarkStart w:id="65" w:name="_Toc158090281"/>
      <w:bookmarkStart w:id="66" w:name="_Toc158090564"/>
      <w:r w:rsidRPr="0075187E">
        <w:rPr>
          <w:b/>
        </w:rPr>
        <w:br w:type="page"/>
      </w:r>
    </w:p>
    <w:p w14:paraId="40764DC4" w14:textId="77777777" w:rsidR="00C01318" w:rsidRPr="0075187E" w:rsidRDefault="00C01318" w:rsidP="004B1CA4">
      <w:pPr>
        <w:pStyle w:val="Heading2"/>
        <w:numPr>
          <w:ilvl w:val="0"/>
          <w:numId w:val="0"/>
        </w:numPr>
      </w:pPr>
      <w:bookmarkStart w:id="67" w:name="_Toc214887497"/>
      <w:r w:rsidRPr="0075187E">
        <w:lastRenderedPageBreak/>
        <w:t xml:space="preserve">List </w:t>
      </w:r>
      <w:bookmarkEnd w:id="65"/>
      <w:bookmarkEnd w:id="66"/>
      <w:r w:rsidR="003117D1" w:rsidRPr="0075187E">
        <w:t>of Tables</w:t>
      </w:r>
      <w:bookmarkEnd w:id="67"/>
    </w:p>
    <w:p w14:paraId="598D33CE" w14:textId="1B2AA86A" w:rsidR="00D52BF4" w:rsidRDefault="009D37EC">
      <w:pPr>
        <w:pStyle w:val="TableofFigures"/>
        <w:rPr>
          <w:rFonts w:asciiTheme="minorHAnsi" w:eastAsiaTheme="minorEastAsia" w:hAnsiTheme="minorHAnsi" w:cstheme="minorBidi"/>
          <w:kern w:val="2"/>
          <w:szCs w:val="24"/>
          <w:lang w:val="tr-TR" w:eastAsia="tr-TR"/>
          <w14:ligatures w14:val="standardContextual"/>
        </w:rPr>
      </w:pPr>
      <w:r w:rsidRPr="0075187E">
        <w:fldChar w:fldCharType="begin"/>
      </w:r>
      <w:r w:rsidR="00C01318" w:rsidRPr="0075187E">
        <w:instrText xml:space="preserve"> TOC \h \z \c "Table" </w:instrText>
      </w:r>
      <w:r w:rsidRPr="0075187E">
        <w:fldChar w:fldCharType="separate"/>
      </w:r>
      <w:hyperlink w:anchor="_Toc214886235" w:history="1">
        <w:r w:rsidR="00D52BF4" w:rsidRPr="003A65F2">
          <w:rPr>
            <w:rStyle w:val="Hyperlink"/>
          </w:rPr>
          <w:t>Table 3</w:t>
        </w:r>
        <w:r w:rsidR="00D52BF4" w:rsidRPr="003A65F2">
          <w:rPr>
            <w:rStyle w:val="Hyperlink"/>
          </w:rPr>
          <w:noBreakHyphen/>
          <w:t>1 Table Name</w:t>
        </w:r>
        <w:r w:rsidR="00D52BF4">
          <w:rPr>
            <w:webHidden/>
          </w:rPr>
          <w:tab/>
        </w:r>
        <w:r w:rsidR="00D52BF4">
          <w:rPr>
            <w:webHidden/>
          </w:rPr>
          <w:fldChar w:fldCharType="begin"/>
        </w:r>
        <w:r w:rsidR="00D52BF4">
          <w:rPr>
            <w:webHidden/>
          </w:rPr>
          <w:instrText xml:space="preserve"> PAGEREF _Toc214886235 \h </w:instrText>
        </w:r>
        <w:r w:rsidR="00D52BF4">
          <w:rPr>
            <w:webHidden/>
          </w:rPr>
        </w:r>
        <w:r w:rsidR="00D52BF4">
          <w:rPr>
            <w:webHidden/>
          </w:rPr>
          <w:fldChar w:fldCharType="separate"/>
        </w:r>
        <w:r w:rsidR="00D52BF4">
          <w:rPr>
            <w:webHidden/>
          </w:rPr>
          <w:t>4</w:t>
        </w:r>
        <w:r w:rsidR="00D52BF4">
          <w:rPr>
            <w:webHidden/>
          </w:rPr>
          <w:fldChar w:fldCharType="end"/>
        </w:r>
      </w:hyperlink>
    </w:p>
    <w:p w14:paraId="220A045C" w14:textId="190953D5" w:rsidR="00C01318" w:rsidRPr="0075187E" w:rsidRDefault="009D37EC" w:rsidP="00C01318">
      <w:r w:rsidRPr="0075187E">
        <w:fldChar w:fldCharType="end"/>
      </w:r>
    </w:p>
    <w:p w14:paraId="75560307" w14:textId="77777777" w:rsidR="00777EA2" w:rsidRPr="0075187E" w:rsidRDefault="00777EA2" w:rsidP="00777EA2">
      <w:bookmarkStart w:id="68" w:name="_Toc138080036"/>
      <w:bookmarkStart w:id="69" w:name="_Toc138080050"/>
      <w:bookmarkStart w:id="70" w:name="_Toc138080059"/>
      <w:bookmarkStart w:id="71" w:name="_Toc138127869"/>
      <w:bookmarkStart w:id="72" w:name="_Toc138129574"/>
      <w:bookmarkStart w:id="73" w:name="_Toc138129783"/>
      <w:bookmarkStart w:id="74" w:name="_Toc138130860"/>
      <w:bookmarkStart w:id="75" w:name="_Ref428420486"/>
      <w:bookmarkEnd w:id="68"/>
      <w:bookmarkEnd w:id="69"/>
      <w:bookmarkEnd w:id="70"/>
      <w:bookmarkEnd w:id="71"/>
      <w:bookmarkEnd w:id="72"/>
      <w:bookmarkEnd w:id="73"/>
      <w:bookmarkEnd w:id="74"/>
    </w:p>
    <w:p w14:paraId="7FBF19ED" w14:textId="77777777" w:rsidR="00C01318" w:rsidRPr="0075187E" w:rsidRDefault="00C01318" w:rsidP="00777EA2"/>
    <w:p w14:paraId="61529900" w14:textId="77777777" w:rsidR="00C01318" w:rsidRPr="0075187E" w:rsidRDefault="00C01318" w:rsidP="00777EA2"/>
    <w:p w14:paraId="38C4713D" w14:textId="77777777" w:rsidR="00C01318" w:rsidRPr="0075187E" w:rsidRDefault="00C01318" w:rsidP="00777EA2"/>
    <w:p w14:paraId="6338FBA3" w14:textId="77777777" w:rsidR="00C01318" w:rsidRPr="0075187E" w:rsidRDefault="00C01318" w:rsidP="00777EA2"/>
    <w:p w14:paraId="1C1A8B30" w14:textId="77777777" w:rsidR="00C01318" w:rsidRPr="0075187E" w:rsidRDefault="00C01318" w:rsidP="00777EA2"/>
    <w:p w14:paraId="415A644A" w14:textId="77777777" w:rsidR="00C01318" w:rsidRPr="0075187E" w:rsidRDefault="00C01318" w:rsidP="00777EA2"/>
    <w:p w14:paraId="43C63908" w14:textId="77777777" w:rsidR="00C01318" w:rsidRPr="0075187E" w:rsidRDefault="00C01318" w:rsidP="00777EA2"/>
    <w:p w14:paraId="2686D30E" w14:textId="77777777" w:rsidR="00C01318" w:rsidRPr="0075187E" w:rsidRDefault="00C01318" w:rsidP="00777EA2"/>
    <w:p w14:paraId="1D5B9030" w14:textId="77777777" w:rsidR="00C01318" w:rsidRPr="0075187E" w:rsidRDefault="00C01318" w:rsidP="00777EA2"/>
    <w:p w14:paraId="5CB73B95" w14:textId="77777777" w:rsidR="00C01318" w:rsidRPr="0075187E" w:rsidRDefault="00C01318" w:rsidP="00D01399">
      <w:pPr>
        <w:pStyle w:val="Heading3"/>
        <w:numPr>
          <w:ilvl w:val="0"/>
          <w:numId w:val="0"/>
        </w:numPr>
        <w:sectPr w:rsidR="00C01318" w:rsidRPr="0075187E" w:rsidSect="00741CF5"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pgNumType w:fmt="lowerRoman" w:start="1"/>
          <w:cols w:space="708"/>
          <w:titlePg/>
          <w:docGrid w:linePitch="326"/>
        </w:sectPr>
      </w:pPr>
      <w:bookmarkStart w:id="76" w:name="_Toc455229973"/>
      <w:bookmarkStart w:id="77" w:name="_Toc138080060"/>
      <w:bookmarkStart w:id="78" w:name="_Toc138127870"/>
      <w:bookmarkStart w:id="79" w:name="_Toc138508803"/>
      <w:bookmarkStart w:id="80" w:name="_Toc138509109"/>
      <w:bookmarkStart w:id="81" w:name="_Toc138525676"/>
      <w:bookmarkStart w:id="82" w:name="_Toc138525724"/>
      <w:bookmarkStart w:id="83" w:name="_Toc138525853"/>
      <w:bookmarkStart w:id="84" w:name="_Toc138526012"/>
      <w:bookmarkStart w:id="85" w:name="_Toc138526241"/>
      <w:bookmarkStart w:id="86" w:name="_Toc138581597"/>
    </w:p>
    <w:p w14:paraId="7C759B2B" w14:textId="08871300" w:rsidR="00C01318" w:rsidRPr="0075187E" w:rsidRDefault="003C0AFE" w:rsidP="00495FFC">
      <w:pPr>
        <w:pStyle w:val="Heading3"/>
        <w:rPr>
          <w:noProof/>
        </w:rPr>
      </w:pPr>
      <w:r w:rsidRPr="0075187E">
        <w:lastRenderedPageBreak/>
        <w:t xml:space="preserve"> </w:t>
      </w:r>
      <w:bookmarkStart w:id="87" w:name="_Toc214887498"/>
      <w:r w:rsidR="0075187E" w:rsidRPr="0075187E">
        <w:t>Introduction</w:t>
      </w:r>
      <w:bookmarkEnd w:id="87"/>
    </w:p>
    <w:p w14:paraId="46CEAADF" w14:textId="33265B27" w:rsidR="00C01318" w:rsidRPr="0075187E" w:rsidRDefault="00016D11" w:rsidP="00824D6C">
      <w:pPr>
        <w:pStyle w:val="Heading5"/>
      </w:pPr>
      <w:bookmarkStart w:id="88" w:name="_Toc214887499"/>
      <w:bookmarkStart w:id="89" w:name="_Toc158090283"/>
      <w:bookmarkStart w:id="90" w:name="_Toc158090566"/>
      <w:r w:rsidRPr="0075187E">
        <w:t>Project Background</w:t>
      </w:r>
      <w:bookmarkEnd w:id="88"/>
      <w:r w:rsidRPr="0075187E">
        <w:t xml:space="preserve"> </w:t>
      </w:r>
      <w:bookmarkEnd w:id="89"/>
      <w:bookmarkEnd w:id="90"/>
    </w:p>
    <w:p w14:paraId="017DF65F" w14:textId="0664155F" w:rsidR="00D97676" w:rsidRPr="0075187E" w:rsidRDefault="00016D11" w:rsidP="00016D11">
      <w:pPr>
        <w:jc w:val="both"/>
      </w:pPr>
      <w:r w:rsidRPr="0075187E">
        <w:t>[Provide a general introduction to the industry, the company (if applicable), and the context of the project. Start broad and narrow down to the specific area of interest.]</w:t>
      </w:r>
    </w:p>
    <w:p w14:paraId="58614751" w14:textId="0D7A7E12" w:rsidR="007E4B61" w:rsidRPr="0075187E" w:rsidRDefault="00016D11" w:rsidP="00824D6C">
      <w:pPr>
        <w:pStyle w:val="Heading5"/>
      </w:pPr>
      <w:bookmarkStart w:id="91" w:name="_Toc214887500"/>
      <w:bookmarkStart w:id="92" w:name="_Toc158090284"/>
      <w:bookmarkStart w:id="93" w:name="_Toc158090567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75187E">
        <w:t>Motivation and Problem Statement</w:t>
      </w:r>
      <w:bookmarkEnd w:id="91"/>
      <w:r w:rsidRPr="0075187E">
        <w:t xml:space="preserve"> </w:t>
      </w:r>
      <w:bookmarkEnd w:id="92"/>
      <w:bookmarkEnd w:id="93"/>
    </w:p>
    <w:p w14:paraId="26F9E018" w14:textId="4EA5BDDE" w:rsidR="004E6B63" w:rsidRPr="0075187E" w:rsidRDefault="00016D11" w:rsidP="0013056C">
      <w:pPr>
        <w:jc w:val="both"/>
      </w:pPr>
      <w:bookmarkStart w:id="94" w:name="_Toc158090285"/>
      <w:bookmarkStart w:id="95" w:name="_Toc158090568"/>
      <w:bookmarkEnd w:id="75"/>
      <w:r w:rsidRPr="0075187E">
        <w:t>[Explain why this problem is important. What are the negative impacts of the current situation? Why does it need to be solved? Define the core problem clearly.]</w:t>
      </w:r>
    </w:p>
    <w:p w14:paraId="5B16CCB6" w14:textId="7A5CAB5F" w:rsidR="004E6B63" w:rsidRPr="0075187E" w:rsidRDefault="00016D11" w:rsidP="00016D11">
      <w:pPr>
        <w:pStyle w:val="Heading5"/>
      </w:pPr>
      <w:bookmarkStart w:id="96" w:name="_Toc214887501"/>
      <w:r w:rsidRPr="0075187E">
        <w:t>Project Objectives</w:t>
      </w:r>
      <w:bookmarkEnd w:id="96"/>
    </w:p>
    <w:p w14:paraId="65F15851" w14:textId="4ED36D81" w:rsidR="00016D11" w:rsidRPr="0075187E" w:rsidRDefault="00016D11" w:rsidP="00D52BF4">
      <w:pPr>
        <w:jc w:val="both"/>
      </w:pPr>
      <w:r w:rsidRPr="0075187E">
        <w:t>[List the specific goals of the project. These should be measurable and realistic. E.g., "To reduce inventory costs by 10%" or "To design a new facility layout that minimizes material handling."]</w:t>
      </w:r>
    </w:p>
    <w:p w14:paraId="07AF58B8" w14:textId="068536AF" w:rsidR="00AF3F13" w:rsidRPr="0075187E" w:rsidRDefault="00AF3F13" w:rsidP="00AF3F13">
      <w:pPr>
        <w:pStyle w:val="Heading5"/>
      </w:pPr>
      <w:bookmarkStart w:id="97" w:name="_Toc214887502"/>
      <w:r w:rsidRPr="0075187E">
        <w:t>Relevance to United Nations SDG</w:t>
      </w:r>
      <w:r w:rsidR="004A5956" w:rsidRPr="0075187E">
        <w:t>s</w:t>
      </w:r>
      <w:bookmarkEnd w:id="97"/>
    </w:p>
    <w:p w14:paraId="6CEB33AD" w14:textId="02B3A815" w:rsidR="00AF3F13" w:rsidRPr="0075187E" w:rsidRDefault="00016D11" w:rsidP="0013056C">
      <w:pPr>
        <w:jc w:val="both"/>
      </w:pPr>
      <w:r w:rsidRPr="0075187E">
        <w:t xml:space="preserve">[Explicitly state which UN Sustainable Development Goals (SDGs) your project relates to. Explain </w:t>
      </w:r>
      <w:r w:rsidRPr="0075187E">
        <w:rPr>
          <w:b/>
          <w:bCs/>
        </w:rPr>
        <w:t>how</w:t>
      </w:r>
      <w:r w:rsidRPr="0075187E">
        <w:t xml:space="preserve"> your project contributes to these goals. Common examples for IE projects include SDG 9 (Industry, Innovation, and Infrastructure) and SDG 12 (Responsible Consumption and Production).]</w:t>
      </w:r>
    </w:p>
    <w:p w14:paraId="63AEA70D" w14:textId="77777777" w:rsidR="00AF3F13" w:rsidRPr="0075187E" w:rsidRDefault="00AF3F13" w:rsidP="0013056C">
      <w:pPr>
        <w:jc w:val="both"/>
      </w:pPr>
    </w:p>
    <w:p w14:paraId="14B853B6" w14:textId="77777777" w:rsidR="00B37DE7" w:rsidRPr="0075187E" w:rsidRDefault="00491819" w:rsidP="00824D6C">
      <w:pPr>
        <w:pStyle w:val="Heading5"/>
      </w:pPr>
      <w:bookmarkStart w:id="98" w:name="_Toc214887503"/>
      <w:r w:rsidRPr="0075187E">
        <w:lastRenderedPageBreak/>
        <w:t>C</w:t>
      </w:r>
      <w:r w:rsidR="00B37DE7" w:rsidRPr="0075187E">
        <w:t>ontributions</w:t>
      </w:r>
      <w:bookmarkEnd w:id="94"/>
      <w:bookmarkEnd w:id="95"/>
      <w:bookmarkEnd w:id="98"/>
    </w:p>
    <w:p w14:paraId="1648C7F9" w14:textId="20FA5FB1" w:rsidR="008803FF" w:rsidRPr="0075187E" w:rsidRDefault="00016D11" w:rsidP="008803FF">
      <w:pPr>
        <w:jc w:val="both"/>
      </w:pPr>
      <w:r w:rsidRPr="0075187E">
        <w:t>[Briefly summarize the main contributions of your project to the company or the field.]</w:t>
      </w:r>
    </w:p>
    <w:p w14:paraId="012C5C80" w14:textId="77777777" w:rsidR="008803FF" w:rsidRPr="0075187E" w:rsidRDefault="008803FF" w:rsidP="008803FF">
      <w:pPr>
        <w:jc w:val="both"/>
      </w:pPr>
    </w:p>
    <w:p w14:paraId="1F1F9C02" w14:textId="77777777" w:rsidR="00CD2D06" w:rsidRDefault="00CD2D06" w:rsidP="00824D6C">
      <w:pPr>
        <w:jc w:val="both"/>
      </w:pPr>
    </w:p>
    <w:p w14:paraId="1A24A743" w14:textId="1ECAEBC9" w:rsidR="00642E0F" w:rsidRDefault="00642E0F" w:rsidP="00824D6C">
      <w:pPr>
        <w:jc w:val="both"/>
        <w:sectPr w:rsidR="00642E0F" w:rsidSect="000A3686">
          <w:headerReference w:type="default" r:id="rId13"/>
          <w:footerReference w:type="default" r:id="rId14"/>
          <w:headerReference w:type="first" r:id="rId15"/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pgNumType w:start="1"/>
          <w:cols w:space="708"/>
          <w:docGrid w:linePitch="326"/>
        </w:sectPr>
      </w:pPr>
      <w:r>
        <w:t>“</w:t>
      </w:r>
      <w:r w:rsidRPr="00642E0F">
        <w:t xml:space="preserve">Each chapter must start on a new page using a </w:t>
      </w:r>
      <w:r w:rsidRPr="00642E0F">
        <w:rPr>
          <w:i/>
          <w:iCs/>
        </w:rPr>
        <w:t>Section Break (Next Page)</w:t>
      </w:r>
      <w:r w:rsidRPr="00642E0F">
        <w:t>, not by inserting multiple blank lines or page breaks.</w:t>
      </w:r>
      <w:r>
        <w:t>”</w:t>
      </w:r>
    </w:p>
    <w:p w14:paraId="512D446E" w14:textId="03E4D0B4" w:rsidR="00B37DE7" w:rsidRPr="0075187E" w:rsidRDefault="00CD2D06" w:rsidP="00B37DE7">
      <w:pPr>
        <w:pStyle w:val="Heading3"/>
      </w:pPr>
      <w:bookmarkStart w:id="99" w:name="_Toc138080067"/>
      <w:bookmarkStart w:id="100" w:name="_Toc138127877"/>
      <w:bookmarkStart w:id="101" w:name="_Toc138505719"/>
      <w:bookmarkStart w:id="102" w:name="_Toc138508810"/>
      <w:bookmarkStart w:id="103" w:name="_Toc138509116"/>
      <w:bookmarkStart w:id="104" w:name="_Toc138525683"/>
      <w:bookmarkStart w:id="105" w:name="_Toc138525731"/>
      <w:bookmarkStart w:id="106" w:name="_Toc138525860"/>
      <w:bookmarkStart w:id="107" w:name="_Toc138526019"/>
      <w:bookmarkStart w:id="108" w:name="_Toc138526248"/>
      <w:bookmarkStart w:id="109" w:name="_Toc138581604"/>
      <w:bookmarkStart w:id="110" w:name="_Toc455229996"/>
      <w:r>
        <w:lastRenderedPageBreak/>
        <w:t xml:space="preserve"> </w:t>
      </w:r>
      <w:bookmarkStart w:id="111" w:name="_Toc214887504"/>
      <w:r w:rsidR="005547C1" w:rsidRPr="0075187E">
        <w:t>Problem Description</w:t>
      </w:r>
      <w:bookmarkEnd w:id="111"/>
    </w:p>
    <w:p w14:paraId="392F84EE" w14:textId="77777777" w:rsidR="00C03B73" w:rsidRPr="0075187E" w:rsidRDefault="00C03B73" w:rsidP="00824D6C">
      <w:pPr>
        <w:jc w:val="both"/>
      </w:pPr>
    </w:p>
    <w:p w14:paraId="0D272A01" w14:textId="3DC6041D" w:rsidR="004D4625" w:rsidRPr="0075187E" w:rsidRDefault="00016D11" w:rsidP="004D4625">
      <w:pPr>
        <w:pStyle w:val="Heading5"/>
      </w:pPr>
      <w:bookmarkStart w:id="112" w:name="_Toc214887505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 w:rsidRPr="0075187E">
        <w:t>Detailed Problem Definition</w:t>
      </w:r>
      <w:bookmarkEnd w:id="112"/>
      <w:r w:rsidRPr="0075187E">
        <w:t xml:space="preserve"> </w:t>
      </w:r>
    </w:p>
    <w:p w14:paraId="7684CA5C" w14:textId="4A525F9D" w:rsidR="00C03B73" w:rsidRPr="0075187E" w:rsidRDefault="00D52BF4" w:rsidP="004D4625">
      <w:pPr>
        <w:jc w:val="both"/>
      </w:pPr>
      <w:r>
        <w:t>[</w:t>
      </w:r>
      <w:r w:rsidR="004D4625" w:rsidRPr="0075187E">
        <w:t xml:space="preserve">Without going into technical details, you will explain your project to people with different levels of education (they may not even be university graduates). </w:t>
      </w:r>
      <w:r w:rsidR="007C1DAE" w:rsidRPr="0075187E">
        <w:t xml:space="preserve">These people may be the stakeholders of your project. </w:t>
      </w:r>
      <w:r w:rsidR="004D4625" w:rsidRPr="0075187E">
        <w:t xml:space="preserve">In other words, you will explain the purpose, importance, motivation, </w:t>
      </w:r>
      <w:r w:rsidR="007C1DAE" w:rsidRPr="0075187E">
        <w:t xml:space="preserve">problem definition, </w:t>
      </w:r>
      <w:r w:rsidR="004D4625" w:rsidRPr="0075187E">
        <w:t>solution method</w:t>
      </w:r>
      <w:r w:rsidR="00515F49" w:rsidRPr="0075187E">
        <w:t xml:space="preserve"> and</w:t>
      </w:r>
      <w:r w:rsidR="004D4625" w:rsidRPr="0075187E">
        <w:t xml:space="preserve"> </w:t>
      </w:r>
      <w:r w:rsidR="006305E0" w:rsidRPr="0075187E">
        <w:t>(</w:t>
      </w:r>
      <w:r w:rsidR="00515F49" w:rsidRPr="0075187E">
        <w:t>expected</w:t>
      </w:r>
      <w:r w:rsidR="006305E0" w:rsidRPr="0075187E">
        <w:t>)</w:t>
      </w:r>
      <w:r w:rsidR="00515F49" w:rsidRPr="0075187E">
        <w:t xml:space="preserve"> </w:t>
      </w:r>
      <w:r w:rsidR="004D4625" w:rsidRPr="0075187E">
        <w:t xml:space="preserve">contributions of your project to people who are not familiar with the subject matter and who have no idea about the methods you </w:t>
      </w:r>
      <w:r w:rsidR="00515F49" w:rsidRPr="0075187E">
        <w:t>will use</w:t>
      </w:r>
      <w:r w:rsidR="004D4625" w:rsidRPr="0075187E">
        <w:t xml:space="preserve">, without going into technical details. The aim here is to make these people aware of the problem and its importance and to convince them that you </w:t>
      </w:r>
      <w:r w:rsidR="00515F49" w:rsidRPr="0075187E">
        <w:t>will</w:t>
      </w:r>
      <w:r w:rsidR="004D4625" w:rsidRPr="0075187E">
        <w:t xml:space="preserve"> f</w:t>
      </w:r>
      <w:r w:rsidR="00515F49" w:rsidRPr="0075187E">
        <w:t>ind</w:t>
      </w:r>
      <w:r w:rsidR="004D4625" w:rsidRPr="0075187E">
        <w:t xml:space="preserve"> </w:t>
      </w:r>
      <w:r w:rsidR="00F03289" w:rsidRPr="0075187E">
        <w:t xml:space="preserve">(have found) </w:t>
      </w:r>
      <w:r w:rsidR="004D4625" w:rsidRPr="0075187E">
        <w:t xml:space="preserve">a good solution to it as </w:t>
      </w:r>
      <w:r w:rsidR="00A94F15" w:rsidRPr="0075187E">
        <w:t>the</w:t>
      </w:r>
      <w:r w:rsidR="004D4625" w:rsidRPr="0075187E">
        <w:t xml:space="preserve"> result of your project. </w:t>
      </w:r>
      <w:r w:rsidR="00515F49" w:rsidRPr="0075187E">
        <w:rPr>
          <w:b/>
          <w:bCs/>
        </w:rPr>
        <w:t xml:space="preserve">This subsection should be given </w:t>
      </w:r>
      <w:r w:rsidR="00577144" w:rsidRPr="0075187E">
        <w:rPr>
          <w:b/>
          <w:bCs/>
        </w:rPr>
        <w:t xml:space="preserve">in minimum </w:t>
      </w:r>
      <w:r w:rsidR="003B7C8F" w:rsidRPr="0075187E">
        <w:rPr>
          <w:b/>
          <w:bCs/>
        </w:rPr>
        <w:t>75</w:t>
      </w:r>
      <w:r w:rsidR="00577144" w:rsidRPr="0075187E">
        <w:rPr>
          <w:b/>
          <w:bCs/>
        </w:rPr>
        <w:t>0 words</w:t>
      </w:r>
      <w:r w:rsidR="00A6453D" w:rsidRPr="0075187E">
        <w:rPr>
          <w:b/>
          <w:bCs/>
        </w:rPr>
        <w:t xml:space="preserve"> and supported with nontechnical figures</w:t>
      </w:r>
      <w:r w:rsidR="00577144" w:rsidRPr="0075187E">
        <w:rPr>
          <w:b/>
          <w:bCs/>
        </w:rPr>
        <w:t>.</w:t>
      </w:r>
      <w:r>
        <w:rPr>
          <w:b/>
          <w:bCs/>
        </w:rPr>
        <w:t>]</w:t>
      </w:r>
    </w:p>
    <w:p w14:paraId="23242DA5" w14:textId="3EA974F6" w:rsidR="00C03B73" w:rsidRPr="0075187E" w:rsidRDefault="00016D11" w:rsidP="00016D11">
      <w:pPr>
        <w:pStyle w:val="Heading5"/>
      </w:pPr>
      <w:bookmarkStart w:id="113" w:name="_Toc214887506"/>
      <w:r w:rsidRPr="0075187E">
        <w:t>Scope and Assumptions</w:t>
      </w:r>
      <w:bookmarkEnd w:id="113"/>
      <w:r w:rsidRPr="0075187E">
        <w:t xml:space="preserve"> </w:t>
      </w:r>
    </w:p>
    <w:p w14:paraId="7ABEE253" w14:textId="4172DD3B" w:rsidR="00C03B73" w:rsidRPr="0075187E" w:rsidRDefault="00016D11" w:rsidP="00D52BF4">
      <w:pPr>
        <w:jc w:val="both"/>
      </w:pPr>
      <w:r w:rsidRPr="0075187E">
        <w:t>[Define the boundaries of your project. What is included and what is excluded? List all necessary assumptions made to simplify the real-world problem for modeling.]</w:t>
      </w:r>
    </w:p>
    <w:p w14:paraId="2B086F42" w14:textId="77777777" w:rsidR="00C03B73" w:rsidRPr="0075187E" w:rsidRDefault="00C03B73" w:rsidP="00C03B73"/>
    <w:p w14:paraId="53B131E1" w14:textId="77777777" w:rsidR="005240A1" w:rsidRPr="0075187E" w:rsidRDefault="005547C1" w:rsidP="00824D6C">
      <w:pPr>
        <w:pStyle w:val="Heading5"/>
      </w:pPr>
      <w:bookmarkStart w:id="114" w:name="_Toc214887507"/>
      <w:r w:rsidRPr="0075187E">
        <w:t>Limitations and Restrictions</w:t>
      </w:r>
      <w:bookmarkEnd w:id="114"/>
    </w:p>
    <w:p w14:paraId="395D6DD3" w14:textId="77777777" w:rsidR="00016D11" w:rsidRDefault="00016D11" w:rsidP="00824D6C">
      <w:pPr>
        <w:jc w:val="both"/>
      </w:pPr>
      <w:r w:rsidRPr="0075187E">
        <w:t>[List the limitations you must work within. These can be budget, time, physical space, legal regulations, or technical constraints.]</w:t>
      </w:r>
      <w:r w:rsidR="004E6B63" w:rsidRPr="0075187E">
        <w:tab/>
      </w:r>
    </w:p>
    <w:p w14:paraId="4FD3609A" w14:textId="097F2EFE" w:rsidR="004E6B63" w:rsidRPr="0075187E" w:rsidRDefault="00F909FD" w:rsidP="00824D6C">
      <w:pPr>
        <w:jc w:val="both"/>
      </w:pPr>
      <w:r w:rsidRPr="00F909FD">
        <w:rPr>
          <w:b/>
          <w:bCs/>
        </w:rPr>
        <w:lastRenderedPageBreak/>
        <w:t>"All figures and tables must be numbered sequentially within each chapter, using the chapter number as a prefix (e.g., Figure 2.1 for the first figure in Chapter 2, Table 3.2 for the second table in Chapter 3)."</w:t>
      </w:r>
      <w:r>
        <w:t xml:space="preserve"> </w:t>
      </w:r>
      <w:r w:rsidR="004E6B63" w:rsidRPr="0075187E">
        <w:t xml:space="preserve">Your figures should be labeled with the "Caption" style </w:t>
      </w:r>
      <w:r w:rsidR="008803FF" w:rsidRPr="0075187E">
        <w:t xml:space="preserve">below the figure </w:t>
      </w:r>
      <w:r w:rsidR="004E6B63" w:rsidRPr="0075187E">
        <w:t xml:space="preserve">such as this. </w:t>
      </w:r>
    </w:p>
    <w:p w14:paraId="7B2DC1F1" w14:textId="17E3F7D8" w:rsidR="000C55F8" w:rsidRPr="0075187E" w:rsidRDefault="000C55F8" w:rsidP="00C01318">
      <w:pPr>
        <w:pStyle w:val="Caption"/>
        <w:framePr w:w="7033" w:hSpace="180" w:wrap="around" w:vAnchor="text" w:hAnchor="text" w:x="801" w:y="5659"/>
        <w:shd w:val="solid" w:color="FFFFFF" w:fill="FFFFFF"/>
        <w:rPr>
          <w:noProof/>
        </w:rPr>
      </w:pPr>
      <w:bookmarkStart w:id="115" w:name="_Toc214886245"/>
      <w:r w:rsidRPr="0075187E">
        <w:t xml:space="preserve">Figure </w:t>
      </w:r>
      <w:fldSimple w:instr=" STYLEREF 3 \s ">
        <w:r w:rsidR="00D97676" w:rsidRPr="0075187E">
          <w:rPr>
            <w:noProof/>
          </w:rPr>
          <w:t>2</w:t>
        </w:r>
      </w:fldSimple>
      <w:r w:rsidRPr="0075187E">
        <w:noBreakHyphen/>
      </w:r>
      <w:fldSimple w:instr=" SEQ Figure \* ARABIC \s 3 ">
        <w:r w:rsidR="00D97676" w:rsidRPr="0075187E">
          <w:rPr>
            <w:noProof/>
          </w:rPr>
          <w:t>1</w:t>
        </w:r>
      </w:fldSimple>
      <w:r w:rsidR="0044018B" w:rsidRPr="0075187E">
        <w:t xml:space="preserve"> </w:t>
      </w:r>
      <w:r w:rsidR="00D52BF4">
        <w:t>Figure Name</w:t>
      </w:r>
      <w:bookmarkEnd w:id="115"/>
      <w:r w:rsidR="0044018B" w:rsidRPr="0075187E">
        <w:t xml:space="preserve"> </w:t>
      </w:r>
    </w:p>
    <w:p w14:paraId="08935C2C" w14:textId="34B5DF7A" w:rsidR="000834EF" w:rsidRPr="0075187E" w:rsidRDefault="00E148B5" w:rsidP="008803FF">
      <w:pPr>
        <w:autoSpaceDE w:val="0"/>
        <w:autoSpaceDN w:val="0"/>
        <w:adjustRightInd w:val="0"/>
      </w:pPr>
      <w:r w:rsidRPr="0075187E">
        <w:rPr>
          <w:noProof/>
        </w:rPr>
        <w:drawing>
          <wp:anchor distT="0" distB="0" distL="114300" distR="114300" simplePos="0" relativeHeight="251658752" behindDoc="0" locked="0" layoutInCell="1" allowOverlap="1" wp14:anchorId="40062011" wp14:editId="2A1D2927">
            <wp:simplePos x="0" y="0"/>
            <wp:positionH relativeFrom="column">
              <wp:posOffset>508635</wp:posOffset>
            </wp:positionH>
            <wp:positionV relativeFrom="paragraph">
              <wp:posOffset>272415</wp:posOffset>
            </wp:positionV>
            <wp:extent cx="4465955" cy="3263900"/>
            <wp:effectExtent l="19050" t="0" r="0" b="0"/>
            <wp:wrapSquare wrapText="bothSides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63FB8" w14:textId="77777777" w:rsidR="0075187E" w:rsidRPr="0075187E" w:rsidRDefault="0075187E" w:rsidP="0075187E"/>
    <w:p w14:paraId="67D759A9" w14:textId="77777777" w:rsidR="0075187E" w:rsidRPr="0075187E" w:rsidRDefault="0075187E" w:rsidP="0075187E"/>
    <w:p w14:paraId="12CD1709" w14:textId="77777777" w:rsidR="0075187E" w:rsidRPr="0075187E" w:rsidRDefault="0075187E" w:rsidP="0075187E"/>
    <w:p w14:paraId="5B97D5D9" w14:textId="77777777" w:rsidR="0075187E" w:rsidRPr="0075187E" w:rsidRDefault="0075187E" w:rsidP="0075187E"/>
    <w:p w14:paraId="28D58411" w14:textId="77777777" w:rsidR="0075187E" w:rsidRPr="0075187E" w:rsidRDefault="0075187E" w:rsidP="0075187E"/>
    <w:p w14:paraId="626FD056" w14:textId="77777777" w:rsidR="0075187E" w:rsidRPr="0075187E" w:rsidRDefault="0075187E" w:rsidP="0075187E"/>
    <w:p w14:paraId="4EDA0D62" w14:textId="77777777" w:rsidR="0075187E" w:rsidRPr="0075187E" w:rsidRDefault="0075187E" w:rsidP="0075187E"/>
    <w:p w14:paraId="222ABBC2" w14:textId="77777777" w:rsidR="0075187E" w:rsidRPr="0075187E" w:rsidRDefault="0075187E" w:rsidP="0075187E"/>
    <w:p w14:paraId="16174E30" w14:textId="77777777" w:rsidR="0075187E" w:rsidRPr="0075187E" w:rsidRDefault="0075187E" w:rsidP="0075187E"/>
    <w:p w14:paraId="26405C5E" w14:textId="77777777" w:rsidR="0075187E" w:rsidRPr="0075187E" w:rsidRDefault="0075187E" w:rsidP="0075187E"/>
    <w:p w14:paraId="22B9184B" w14:textId="77777777" w:rsidR="0075187E" w:rsidRPr="0075187E" w:rsidRDefault="0075187E" w:rsidP="0075187E"/>
    <w:p w14:paraId="5178BAA2" w14:textId="77777777" w:rsidR="004636DC" w:rsidRDefault="004636DC" w:rsidP="0075187E">
      <w:pPr>
        <w:jc w:val="both"/>
      </w:pPr>
    </w:p>
    <w:p w14:paraId="58C26183" w14:textId="77777777" w:rsidR="004636DC" w:rsidRDefault="004636DC" w:rsidP="0075187E">
      <w:pPr>
        <w:jc w:val="both"/>
      </w:pPr>
    </w:p>
    <w:p w14:paraId="086036B6" w14:textId="1F9CADC0" w:rsidR="0075187E" w:rsidRDefault="0075187E" w:rsidP="0075187E">
      <w:pPr>
        <w:jc w:val="both"/>
      </w:pPr>
      <w:r w:rsidRPr="0075187E">
        <w:t xml:space="preserve">Your tables should be labeled with the "Caption" style above the table such as this. </w:t>
      </w:r>
    </w:p>
    <w:p w14:paraId="11266BA8" w14:textId="77777777" w:rsidR="00D52BF4" w:rsidRPr="0075187E" w:rsidRDefault="00D52BF4" w:rsidP="0075187E">
      <w:pPr>
        <w:jc w:val="both"/>
      </w:pPr>
    </w:p>
    <w:p w14:paraId="6E1FA228" w14:textId="7A18635E" w:rsidR="0075187E" w:rsidRPr="0075187E" w:rsidRDefault="0075187E" w:rsidP="0075187E">
      <w:pPr>
        <w:pStyle w:val="Caption"/>
      </w:pPr>
      <w:bookmarkStart w:id="116" w:name="_Toc214886235"/>
      <w:r w:rsidRPr="0075187E">
        <w:t xml:space="preserve">Table </w:t>
      </w:r>
      <w:fldSimple w:instr=" STYLEREF 3 \s ">
        <w:r w:rsidRPr="0075187E">
          <w:rPr>
            <w:noProof/>
          </w:rPr>
          <w:t>3</w:t>
        </w:r>
      </w:fldSimple>
      <w:r w:rsidRPr="0075187E">
        <w:noBreakHyphen/>
      </w:r>
      <w:fldSimple w:instr=" SEQ Table \* ARABIC \s 3 ">
        <w:r w:rsidRPr="0075187E">
          <w:rPr>
            <w:noProof/>
          </w:rPr>
          <w:t>1</w:t>
        </w:r>
      </w:fldSimple>
      <w:r w:rsidRPr="0075187E">
        <w:t xml:space="preserve"> </w:t>
      </w:r>
      <w:r w:rsidR="00D52BF4">
        <w:t>Table Name</w:t>
      </w:r>
      <w:bookmarkEnd w:id="116"/>
    </w:p>
    <w:tbl>
      <w:tblPr>
        <w:tblW w:w="78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1858"/>
        <w:gridCol w:w="1752"/>
        <w:gridCol w:w="1440"/>
        <w:gridCol w:w="1586"/>
      </w:tblGrid>
      <w:tr w:rsidR="0075187E" w:rsidRPr="0075187E" w14:paraId="0E8CFE08" w14:textId="77777777" w:rsidTr="00D52BF4">
        <w:trPr>
          <w:trHeight w:val="357"/>
          <w:jc w:val="center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4E9CC1A8" w14:textId="77777777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75187E">
              <w:rPr>
                <w:rFonts w:ascii="Arial" w:hAnsi="Arial" w:cs="Arial"/>
                <w:b/>
                <w:bCs/>
                <w:sz w:val="20"/>
                <w:lang w:eastAsia="tr-TR"/>
              </w:rPr>
              <w:t> </w:t>
            </w:r>
          </w:p>
        </w:tc>
        <w:tc>
          <w:tcPr>
            <w:tcW w:w="66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EBE1DE0" w14:textId="76C4C360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</w:tr>
      <w:tr w:rsidR="0075187E" w:rsidRPr="0075187E" w14:paraId="5F016BBD" w14:textId="77777777" w:rsidTr="00D52BF4">
        <w:trPr>
          <w:trHeight w:val="276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2DC" w14:textId="67396427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D67B" w14:textId="4C25F51E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D705" w14:textId="389BCD76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657" w14:textId="7CE00138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5B67" w14:textId="1B1E84F9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5187E" w:rsidRPr="0075187E" w14:paraId="7E0A4EB8" w14:textId="77777777" w:rsidTr="00D52BF4">
        <w:trPr>
          <w:trHeight w:val="292"/>
          <w:jc w:val="center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C06" w14:textId="77777777" w:rsidR="0075187E" w:rsidRPr="0075187E" w:rsidRDefault="0075187E" w:rsidP="00BB01B0">
            <w:pPr>
              <w:spacing w:line="240" w:lineRule="auto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E45" w14:textId="77777777" w:rsidR="0075187E" w:rsidRPr="0075187E" w:rsidRDefault="0075187E" w:rsidP="00BB01B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F99B" w14:textId="77777777" w:rsidR="0075187E" w:rsidRPr="0075187E" w:rsidRDefault="0075187E" w:rsidP="00BB01B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A685" w14:textId="77777777" w:rsidR="0075187E" w:rsidRPr="0075187E" w:rsidRDefault="0075187E" w:rsidP="00BB01B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15DC" w14:textId="77777777" w:rsidR="0075187E" w:rsidRPr="0075187E" w:rsidRDefault="0075187E" w:rsidP="00BB01B0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75187E" w:rsidRPr="0075187E" w14:paraId="4355CA91" w14:textId="77777777" w:rsidTr="00D52BF4">
        <w:trPr>
          <w:trHeight w:val="42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AD2B7" w14:textId="3F10683F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2A9A5" w14:textId="0C76A7CF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FFD2" w14:textId="56015715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D162C" w14:textId="159D7E42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86BA1" w14:textId="557571D9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tr-TR"/>
              </w:rPr>
            </w:pPr>
          </w:p>
        </w:tc>
      </w:tr>
      <w:tr w:rsidR="0075187E" w:rsidRPr="0075187E" w14:paraId="24E81B52" w14:textId="77777777" w:rsidTr="00D52BF4">
        <w:trPr>
          <w:trHeight w:val="40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8F6AA" w14:textId="123EED30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BB75F" w14:textId="4D495B43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6624C" w14:textId="6C24727F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5CC96" w14:textId="7923C408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67235" w14:textId="737C0DA1" w:rsidR="0075187E" w:rsidRPr="0075187E" w:rsidRDefault="0075187E" w:rsidP="00BB01B0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tr-TR"/>
              </w:rPr>
            </w:pPr>
          </w:p>
        </w:tc>
      </w:tr>
    </w:tbl>
    <w:p w14:paraId="2A513263" w14:textId="77777777" w:rsidR="0075187E" w:rsidRDefault="0075187E" w:rsidP="0075187E"/>
    <w:p w14:paraId="2537D709" w14:textId="77777777" w:rsidR="00CD2D06" w:rsidRDefault="00CD2D06" w:rsidP="0075187E">
      <w:pPr>
        <w:sectPr w:rsidR="00CD2D06" w:rsidSect="00E81885">
          <w:footerReference w:type="default" r:id="rId17"/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cols w:space="708"/>
          <w:docGrid w:linePitch="326"/>
        </w:sectPr>
      </w:pPr>
    </w:p>
    <w:p w14:paraId="6BD42634" w14:textId="2922C9C0" w:rsidR="000C0AE2" w:rsidRPr="0075187E" w:rsidRDefault="004E6B63" w:rsidP="00B37DE7">
      <w:pPr>
        <w:pStyle w:val="Heading3"/>
      </w:pPr>
      <w:bookmarkStart w:id="117" w:name="_Toc158090290"/>
      <w:bookmarkStart w:id="118" w:name="_Toc158090573"/>
      <w:r w:rsidRPr="0075187E">
        <w:lastRenderedPageBreak/>
        <w:t xml:space="preserve"> </w:t>
      </w:r>
      <w:bookmarkStart w:id="119" w:name="_Toc214887508"/>
      <w:bookmarkEnd w:id="117"/>
      <w:bookmarkEnd w:id="118"/>
      <w:r w:rsidR="0075187E" w:rsidRPr="0075187E">
        <w:t>Literature Review</w:t>
      </w:r>
      <w:bookmarkEnd w:id="119"/>
      <w:r w:rsidR="0075187E" w:rsidRPr="0075187E">
        <w:t xml:space="preserve"> </w:t>
      </w:r>
    </w:p>
    <w:p w14:paraId="52A0AC73" w14:textId="77777777" w:rsidR="00B37DE7" w:rsidRPr="0075187E" w:rsidRDefault="00B37DE7" w:rsidP="0047708D">
      <w:pPr>
        <w:jc w:val="both"/>
        <w:rPr>
          <w:color w:val="000000"/>
        </w:rPr>
      </w:pPr>
    </w:p>
    <w:p w14:paraId="7904A073" w14:textId="63E4D485" w:rsidR="00866140" w:rsidRPr="0075187E" w:rsidRDefault="0075187E" w:rsidP="00B37DE7">
      <w:pPr>
        <w:pStyle w:val="Heading5"/>
      </w:pPr>
      <w:bookmarkStart w:id="120" w:name="_Toc214887509"/>
      <w:r w:rsidRPr="0075187E">
        <w:t>Review of Relevant Studies</w:t>
      </w:r>
      <w:bookmarkEnd w:id="120"/>
      <w:r w:rsidRPr="0075187E">
        <w:t xml:space="preserve"> </w:t>
      </w:r>
    </w:p>
    <w:p w14:paraId="2B2E97EF" w14:textId="414B0DD8" w:rsidR="002D2122" w:rsidRPr="0075187E" w:rsidRDefault="0075187E" w:rsidP="0047708D">
      <w:pPr>
        <w:jc w:val="both"/>
      </w:pPr>
      <w:r w:rsidRPr="0075187E">
        <w:t xml:space="preserve">[Summarize academic papers, books, and industry reports related to your problem. Do not just list them; discuss how they are </w:t>
      </w:r>
      <w:proofErr w:type="gramStart"/>
      <w:r w:rsidRPr="0075187E">
        <w:t>similar to</w:t>
      </w:r>
      <w:proofErr w:type="gramEnd"/>
      <w:r w:rsidRPr="0075187E">
        <w:t xml:space="preserve"> or different from your problem. Group them logically.]</w:t>
      </w:r>
    </w:p>
    <w:p w14:paraId="464B74E3" w14:textId="7454F079" w:rsidR="002D2122" w:rsidRPr="0075187E" w:rsidRDefault="0075187E" w:rsidP="002D2122">
      <w:pPr>
        <w:pStyle w:val="Heading5"/>
      </w:pPr>
      <w:bookmarkStart w:id="121" w:name="_Toc214887510"/>
      <w:r w:rsidRPr="0075187E">
        <w:t>Summary and Taxonomy</w:t>
      </w:r>
      <w:bookmarkEnd w:id="121"/>
      <w:r w:rsidRPr="0075187E">
        <w:t xml:space="preserve"> </w:t>
      </w:r>
    </w:p>
    <w:p w14:paraId="3B4AC015" w14:textId="5BF1C51C" w:rsidR="002D2122" w:rsidRPr="0075187E" w:rsidRDefault="0075187E" w:rsidP="002D2122">
      <w:pPr>
        <w:jc w:val="both"/>
      </w:pPr>
      <w:r w:rsidRPr="0075187E">
        <w:t>[Provide a summary table (Taxonomy Table) comparing the reviewed literature based on key criteria (e.g., objective function, constraints, solution method).]</w:t>
      </w:r>
    </w:p>
    <w:p w14:paraId="7A0F37DF" w14:textId="77777777" w:rsidR="002D2122" w:rsidRPr="0075187E" w:rsidRDefault="002D2122" w:rsidP="002D2122">
      <w:pPr>
        <w:jc w:val="both"/>
      </w:pPr>
    </w:p>
    <w:p w14:paraId="799D7AEF" w14:textId="77777777" w:rsidR="002D2122" w:rsidRPr="0075187E" w:rsidRDefault="002D2122" w:rsidP="002D2122">
      <w:pPr>
        <w:jc w:val="both"/>
      </w:pPr>
    </w:p>
    <w:p w14:paraId="7EFCC714" w14:textId="77777777" w:rsidR="002D2122" w:rsidRPr="0075187E" w:rsidRDefault="002D2122" w:rsidP="002D2122">
      <w:pPr>
        <w:jc w:val="both"/>
      </w:pPr>
    </w:p>
    <w:p w14:paraId="6A4134C8" w14:textId="77777777" w:rsidR="00CD2D06" w:rsidRDefault="00CD2D06">
      <w:pPr>
        <w:spacing w:line="240" w:lineRule="auto"/>
        <w:sectPr w:rsidR="00CD2D06" w:rsidSect="00E81885"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cols w:space="708"/>
          <w:docGrid w:linePitch="326"/>
        </w:sectPr>
      </w:pPr>
    </w:p>
    <w:p w14:paraId="747B68D2" w14:textId="53CFE3AE" w:rsidR="001B2713" w:rsidRDefault="00565C1B" w:rsidP="00F13600">
      <w:pPr>
        <w:pStyle w:val="Heading3"/>
      </w:pPr>
      <w:bookmarkStart w:id="122" w:name="_Toc158090293"/>
      <w:bookmarkStart w:id="123" w:name="_Toc158090576"/>
      <w:r w:rsidRPr="0075187E">
        <w:lastRenderedPageBreak/>
        <w:t xml:space="preserve"> </w:t>
      </w:r>
      <w:bookmarkStart w:id="124" w:name="_Toc214887511"/>
      <w:bookmarkEnd w:id="122"/>
      <w:bookmarkEnd w:id="123"/>
      <w:r w:rsidR="0075187E" w:rsidRPr="0075187E">
        <w:t>System Design and Methodology</w:t>
      </w:r>
      <w:bookmarkEnd w:id="124"/>
      <w:r w:rsidR="0075187E" w:rsidRPr="0075187E">
        <w:t xml:space="preserve"> </w:t>
      </w:r>
    </w:p>
    <w:p w14:paraId="6C54B8F0" w14:textId="77777777" w:rsidR="00D52BF4" w:rsidRPr="00D52BF4" w:rsidRDefault="00D52BF4" w:rsidP="00D52BF4"/>
    <w:p w14:paraId="1E6152C7" w14:textId="4ACD7773" w:rsidR="008803FF" w:rsidRPr="0075187E" w:rsidRDefault="0075187E" w:rsidP="008803FF">
      <w:pPr>
        <w:jc w:val="both"/>
      </w:pPr>
      <w:r w:rsidRPr="0075187E">
        <w:t xml:space="preserve">&gt; </w:t>
      </w:r>
      <w:r w:rsidRPr="0075187E">
        <w:rPr>
          <w:b/>
          <w:bCs/>
        </w:rPr>
        <w:t>Note:</w:t>
      </w:r>
      <w:r w:rsidRPr="0075187E">
        <w:t xml:space="preserve"> This chapter is the core "Design" component of your project. You must demonstrate your engineering design ability here.</w:t>
      </w:r>
    </w:p>
    <w:p w14:paraId="3D713241" w14:textId="643F6E01" w:rsidR="00F92E43" w:rsidRPr="0075187E" w:rsidRDefault="0075187E" w:rsidP="00F13600">
      <w:pPr>
        <w:pStyle w:val="Heading5"/>
      </w:pPr>
      <w:bookmarkStart w:id="125" w:name="_Toc214887512"/>
      <w:r w:rsidRPr="0075187E">
        <w:t>Proposed Solution Approach</w:t>
      </w:r>
      <w:bookmarkEnd w:id="125"/>
      <w:r w:rsidRPr="0075187E">
        <w:t xml:space="preserve"> </w:t>
      </w:r>
    </w:p>
    <w:p w14:paraId="3AA1CC18" w14:textId="697E2421" w:rsidR="00F92E43" w:rsidRPr="0075187E" w:rsidRDefault="0075187E" w:rsidP="0013056C">
      <w:pPr>
        <w:jc w:val="both"/>
      </w:pPr>
      <w:r w:rsidRPr="0075187E">
        <w:t xml:space="preserve">[Explain the overall methodology selected (e.g., Mathematical Optimization, Simulation, Heuristics, Statistical Analysis). Justify </w:t>
      </w:r>
      <w:r w:rsidRPr="0075187E">
        <w:rPr>
          <w:b/>
          <w:bCs/>
        </w:rPr>
        <w:t>why</w:t>
      </w:r>
      <w:r w:rsidRPr="0075187E">
        <w:t xml:space="preserve"> this approach was chosen over others.]</w:t>
      </w:r>
    </w:p>
    <w:p w14:paraId="6C1F7E72" w14:textId="5552F3E9" w:rsidR="00F92E43" w:rsidRPr="0075187E" w:rsidRDefault="0075187E" w:rsidP="00F13600">
      <w:pPr>
        <w:pStyle w:val="Heading5"/>
      </w:pPr>
      <w:bookmarkStart w:id="126" w:name="_Toc214887513"/>
      <w:r w:rsidRPr="0075187E">
        <w:t>System Design / Mathematical Modeling</w:t>
      </w:r>
      <w:bookmarkEnd w:id="126"/>
      <w:r w:rsidRPr="0075187E">
        <w:t xml:space="preserve"> </w:t>
      </w:r>
    </w:p>
    <w:p w14:paraId="485E9444" w14:textId="77777777" w:rsidR="0075187E" w:rsidRPr="0075187E" w:rsidRDefault="0075187E" w:rsidP="0075187E">
      <w:pPr>
        <w:jc w:val="both"/>
      </w:pPr>
      <w:r w:rsidRPr="0075187E">
        <w:t>[This is where you present your design. If using optimization, present the mathematical model clearly:]</w:t>
      </w:r>
    </w:p>
    <w:p w14:paraId="6F6ADA87" w14:textId="77777777" w:rsidR="0075187E" w:rsidRPr="0075187E" w:rsidRDefault="0075187E" w:rsidP="0075187E">
      <w:pPr>
        <w:numPr>
          <w:ilvl w:val="0"/>
          <w:numId w:val="42"/>
        </w:numPr>
        <w:jc w:val="both"/>
      </w:pPr>
      <w:r w:rsidRPr="0075187E">
        <w:t>Sets and Indices: [Define all sets used]</w:t>
      </w:r>
    </w:p>
    <w:p w14:paraId="714E6779" w14:textId="77777777" w:rsidR="0075187E" w:rsidRPr="0075187E" w:rsidRDefault="0075187E" w:rsidP="0075187E">
      <w:pPr>
        <w:numPr>
          <w:ilvl w:val="0"/>
          <w:numId w:val="42"/>
        </w:numPr>
        <w:jc w:val="both"/>
      </w:pPr>
      <w:r w:rsidRPr="0075187E">
        <w:t>Parameters: [Define all data parameters]</w:t>
      </w:r>
    </w:p>
    <w:p w14:paraId="67E485AA" w14:textId="77777777" w:rsidR="0075187E" w:rsidRPr="0075187E" w:rsidRDefault="0075187E" w:rsidP="0075187E">
      <w:pPr>
        <w:numPr>
          <w:ilvl w:val="0"/>
          <w:numId w:val="42"/>
        </w:numPr>
        <w:jc w:val="both"/>
      </w:pPr>
      <w:r w:rsidRPr="0075187E">
        <w:t>Decision Variables: [Define what your model decides]</w:t>
      </w:r>
    </w:p>
    <w:p w14:paraId="44E8BC93" w14:textId="77777777" w:rsidR="0075187E" w:rsidRPr="0075187E" w:rsidRDefault="0075187E" w:rsidP="0075187E">
      <w:pPr>
        <w:numPr>
          <w:ilvl w:val="0"/>
          <w:numId w:val="42"/>
        </w:numPr>
        <w:jc w:val="both"/>
      </w:pPr>
      <w:r w:rsidRPr="0075187E">
        <w:t>Objective Function: [State the objective mathematically and explain it]</w:t>
      </w:r>
    </w:p>
    <w:p w14:paraId="2F9729DF" w14:textId="77777777" w:rsidR="0075187E" w:rsidRPr="0075187E" w:rsidRDefault="0075187E" w:rsidP="0075187E">
      <w:pPr>
        <w:numPr>
          <w:ilvl w:val="0"/>
          <w:numId w:val="42"/>
        </w:numPr>
        <w:jc w:val="both"/>
      </w:pPr>
      <w:r w:rsidRPr="0075187E">
        <w:t>Constraints: [List and explain all equations]</w:t>
      </w:r>
    </w:p>
    <w:p w14:paraId="32A44CE2" w14:textId="1D91795B" w:rsidR="00A866D3" w:rsidRDefault="0075187E" w:rsidP="0047708D">
      <w:pPr>
        <w:jc w:val="both"/>
      </w:pPr>
      <w:r w:rsidRPr="0075187E">
        <w:t>[If your project involves software design or simulation, describe the system architecture, logic, and flow here.]</w:t>
      </w:r>
    </w:p>
    <w:p w14:paraId="1D022E1B" w14:textId="50866E9C" w:rsidR="00642E0F" w:rsidRDefault="00642E0F" w:rsidP="0047708D">
      <w:pPr>
        <w:jc w:val="both"/>
      </w:pPr>
      <w:r>
        <w:t>“</w:t>
      </w:r>
      <w:r w:rsidRPr="00642E0F">
        <w:t xml:space="preserve">All mathematical equations must be numbered consecutively within the chapter. Equation numbers should appear </w:t>
      </w:r>
      <w:proofErr w:type="gramStart"/>
      <w:r w:rsidRPr="00642E0F">
        <w:t>right-aligned</w:t>
      </w:r>
      <w:proofErr w:type="gramEnd"/>
      <w:r w:rsidRPr="00642E0F">
        <w:t xml:space="preserve"> in parentheses, using the chapter number </w:t>
      </w:r>
      <w:r w:rsidRPr="00642E0F">
        <w:lastRenderedPageBreak/>
        <w:t xml:space="preserve">as a prefix (e.g., (4.1), (4.2)). All symbols used in equations must be defined clearly either before or immediately after the </w:t>
      </w:r>
      <w:proofErr w:type="gramStart"/>
      <w:r w:rsidRPr="00642E0F">
        <w:t>equation.</w:t>
      </w:r>
      <w:r>
        <w:t>”</w:t>
      </w:r>
      <w:proofErr w:type="gramEnd"/>
    </w:p>
    <w:p w14:paraId="2BBFCDC8" w14:textId="77777777" w:rsidR="00642E0F" w:rsidRDefault="00642E0F" w:rsidP="0047708D">
      <w:pPr>
        <w:jc w:val="both"/>
      </w:pPr>
      <w:r>
        <w:t>“</w:t>
      </w:r>
      <w:r w:rsidRPr="00642E0F">
        <w:t>All parameters and decision variables must be defined with their corresponding units (e.g., kg, hours, TL, units/day).</w:t>
      </w:r>
      <w:r>
        <w:t>”</w:t>
      </w:r>
    </w:p>
    <w:p w14:paraId="203354D2" w14:textId="501B39BB" w:rsidR="00642E0F" w:rsidRPr="0075187E" w:rsidRDefault="00642E0F" w:rsidP="0047708D">
      <w:pPr>
        <w:jc w:val="both"/>
      </w:pPr>
      <w:proofErr w:type="gramStart"/>
      <w:r>
        <w:t xml:space="preserve">“ </w:t>
      </w:r>
      <w:r w:rsidRPr="00642E0F">
        <w:t>Each</w:t>
      </w:r>
      <w:proofErr w:type="gramEnd"/>
      <w:r w:rsidRPr="00642E0F">
        <w:t xml:space="preserve"> constraint must be accompanied by a brief explanation describing its real-world meaning and purpose.</w:t>
      </w:r>
      <w:r>
        <w:t>”</w:t>
      </w:r>
    </w:p>
    <w:p w14:paraId="110457D9" w14:textId="401E4D66" w:rsidR="000834EF" w:rsidRDefault="0075187E" w:rsidP="0075187E">
      <w:pPr>
        <w:pStyle w:val="Heading5"/>
      </w:pPr>
      <w:bookmarkStart w:id="127" w:name="_Toc214887514"/>
      <w:r w:rsidRPr="0075187E">
        <w:t>Data Collection and Preparation</w:t>
      </w:r>
      <w:bookmarkEnd w:id="127"/>
    </w:p>
    <w:p w14:paraId="5DB6BFC9" w14:textId="384172C0" w:rsidR="0075187E" w:rsidRPr="0075187E" w:rsidRDefault="0075187E" w:rsidP="00D52BF4">
      <w:pPr>
        <w:jc w:val="both"/>
      </w:pPr>
      <w:r w:rsidRPr="0075187E">
        <w:t>[Describe how you collected the data required for your model. Mention data sources, cleaning processes, and any statistical tests performed on the data.]</w:t>
      </w:r>
    </w:p>
    <w:p w14:paraId="65D02580" w14:textId="0ABF5A0E" w:rsidR="0075187E" w:rsidRPr="0075187E" w:rsidRDefault="0075187E" w:rsidP="0075187E">
      <w:pPr>
        <w:pStyle w:val="Heading5"/>
      </w:pPr>
      <w:bookmarkStart w:id="128" w:name="_Toc214887515"/>
      <w:r w:rsidRPr="0075187E">
        <w:t>Solution Method</w:t>
      </w:r>
      <w:bookmarkEnd w:id="128"/>
    </w:p>
    <w:p w14:paraId="2E088660" w14:textId="4090CFC6" w:rsidR="000834EF" w:rsidRPr="0075187E" w:rsidRDefault="0075187E" w:rsidP="00D52BF4">
      <w:pPr>
        <w:jc w:val="both"/>
      </w:pPr>
      <w:r w:rsidRPr="0075187E">
        <w:t xml:space="preserve">[Describe the technical details of how you solved the model (e.g., using </w:t>
      </w:r>
      <w:proofErr w:type="spellStart"/>
      <w:r w:rsidRPr="0075187E">
        <w:t>Gurobi</w:t>
      </w:r>
      <w:proofErr w:type="spellEnd"/>
      <w:r w:rsidRPr="0075187E">
        <w:t xml:space="preserve"> solver, developing a Genetic Algorithm in Python, using Arena Simulation Software).]</w:t>
      </w:r>
    </w:p>
    <w:p w14:paraId="6838444A" w14:textId="77777777" w:rsidR="000834EF" w:rsidRPr="0075187E" w:rsidRDefault="000834EF" w:rsidP="000834EF"/>
    <w:p w14:paraId="33B1BDD1" w14:textId="77777777" w:rsidR="00CD2D06" w:rsidRDefault="00CD2D06" w:rsidP="000834EF">
      <w:pPr>
        <w:sectPr w:rsidR="00CD2D06" w:rsidSect="00E81885"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cols w:space="708"/>
          <w:docGrid w:linePitch="326"/>
        </w:sectPr>
      </w:pPr>
    </w:p>
    <w:p w14:paraId="6426366B" w14:textId="3C86E49D" w:rsidR="00F04739" w:rsidRPr="0075187E" w:rsidRDefault="00F04739" w:rsidP="009B6C75">
      <w:pPr>
        <w:pStyle w:val="Heading3"/>
      </w:pPr>
      <w:r w:rsidRPr="0075187E">
        <w:lastRenderedPageBreak/>
        <w:tab/>
      </w:r>
      <w:bookmarkStart w:id="129" w:name="_Toc214887516"/>
      <w:r w:rsidR="0075187E" w:rsidRPr="0075187E">
        <w:t>Computational Results and Analysis</w:t>
      </w:r>
      <w:bookmarkEnd w:id="129"/>
      <w:r w:rsidR="0075187E">
        <w:t xml:space="preserve"> </w:t>
      </w:r>
    </w:p>
    <w:p w14:paraId="2902892E" w14:textId="77777777" w:rsidR="00F04739" w:rsidRPr="0075187E" w:rsidRDefault="00F04739" w:rsidP="0047708D">
      <w:pPr>
        <w:jc w:val="both"/>
      </w:pPr>
    </w:p>
    <w:p w14:paraId="6155692C" w14:textId="5882807D" w:rsidR="00416B7C" w:rsidRPr="0075187E" w:rsidRDefault="0075187E" w:rsidP="00416B7C">
      <w:pPr>
        <w:pStyle w:val="Heading5"/>
      </w:pPr>
      <w:bookmarkStart w:id="130" w:name="_Toc214887517"/>
      <w:r w:rsidRPr="0075187E">
        <w:t>Experimental Design / Scenarios</w:t>
      </w:r>
      <w:bookmarkEnd w:id="130"/>
      <w:r>
        <w:t xml:space="preserve"> </w:t>
      </w:r>
    </w:p>
    <w:p w14:paraId="24B0B76B" w14:textId="6FE16324" w:rsidR="00D826F8" w:rsidRPr="0075187E" w:rsidRDefault="0075187E" w:rsidP="0047708D">
      <w:pPr>
        <w:jc w:val="both"/>
      </w:pPr>
      <w:r w:rsidRPr="0075187E">
        <w:t>[Describe the scenarios you tested. For example, "Scenario 1: Current Demand," "Scenario 2: 20% Demand Increase."]</w:t>
      </w:r>
    </w:p>
    <w:p w14:paraId="2A795612" w14:textId="04D0AEB0" w:rsidR="00F25F66" w:rsidRPr="0075187E" w:rsidRDefault="0075187E" w:rsidP="00F25F66">
      <w:pPr>
        <w:pStyle w:val="Heading5"/>
      </w:pPr>
      <w:bookmarkStart w:id="131" w:name="_Toc214887518"/>
      <w:r w:rsidRPr="0075187E">
        <w:t>Analysis of Results</w:t>
      </w:r>
      <w:bookmarkEnd w:id="131"/>
      <w:r>
        <w:t xml:space="preserve"> </w:t>
      </w:r>
    </w:p>
    <w:p w14:paraId="0BE7ADFC" w14:textId="479F98F9" w:rsidR="00F25F66" w:rsidRPr="0075187E" w:rsidRDefault="0075187E" w:rsidP="0047708D">
      <w:pPr>
        <w:jc w:val="both"/>
        <w:rPr>
          <w:lang w:eastAsia="tr-TR"/>
        </w:rPr>
      </w:pPr>
      <w:r w:rsidRPr="0075187E">
        <w:rPr>
          <w:lang w:eastAsia="tr-TR"/>
        </w:rPr>
        <w:t>[Present the numerical results of your solution. Use tables and graphs effectively. Compare the results of your proposed design against the current system (Gap Analysis).]</w:t>
      </w:r>
    </w:p>
    <w:p w14:paraId="520A4DED" w14:textId="77777777" w:rsidR="00A73F3D" w:rsidRPr="0075187E" w:rsidRDefault="00D826F8" w:rsidP="00A73F3D">
      <w:pPr>
        <w:pStyle w:val="Heading5"/>
      </w:pPr>
      <w:bookmarkStart w:id="132" w:name="_Toc214887519"/>
      <w:r w:rsidRPr="0075187E">
        <w:t>Limitations</w:t>
      </w:r>
      <w:bookmarkEnd w:id="132"/>
    </w:p>
    <w:p w14:paraId="705C4B78" w14:textId="77777777" w:rsidR="00F07472" w:rsidRPr="0075187E" w:rsidRDefault="00F07472" w:rsidP="008803FF">
      <w:pPr>
        <w:jc w:val="both"/>
      </w:pPr>
    </w:p>
    <w:p w14:paraId="1FC83AA6" w14:textId="77777777" w:rsidR="00F07472" w:rsidRPr="0075187E" w:rsidRDefault="00F07472" w:rsidP="008803FF">
      <w:pPr>
        <w:jc w:val="both"/>
      </w:pPr>
    </w:p>
    <w:p w14:paraId="5F7EB61D" w14:textId="77777777" w:rsidR="00541263" w:rsidRPr="0075187E" w:rsidRDefault="00541263" w:rsidP="008803FF">
      <w:pPr>
        <w:jc w:val="both"/>
      </w:pPr>
    </w:p>
    <w:p w14:paraId="1B1D5F23" w14:textId="77777777" w:rsidR="00541263" w:rsidRPr="0075187E" w:rsidRDefault="00541263" w:rsidP="008803FF">
      <w:pPr>
        <w:jc w:val="both"/>
      </w:pPr>
    </w:p>
    <w:p w14:paraId="50D78B12" w14:textId="77777777" w:rsidR="00541263" w:rsidRPr="0075187E" w:rsidRDefault="00541263" w:rsidP="008803FF">
      <w:pPr>
        <w:jc w:val="both"/>
      </w:pPr>
    </w:p>
    <w:p w14:paraId="77FF04B5" w14:textId="77777777" w:rsidR="00541263" w:rsidRPr="0075187E" w:rsidRDefault="00541263" w:rsidP="008803FF">
      <w:pPr>
        <w:jc w:val="both"/>
      </w:pPr>
    </w:p>
    <w:p w14:paraId="44CBBD9D" w14:textId="77777777" w:rsidR="00CD2D06" w:rsidRDefault="00CD2D06" w:rsidP="008803FF">
      <w:pPr>
        <w:jc w:val="both"/>
        <w:sectPr w:rsidR="00CD2D06" w:rsidSect="00E81885"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cols w:space="708"/>
          <w:docGrid w:linePitch="326"/>
        </w:sectPr>
      </w:pPr>
    </w:p>
    <w:p w14:paraId="1F7A8CD7" w14:textId="77777777" w:rsidR="00A37D96" w:rsidRPr="0075187E" w:rsidRDefault="0047757D" w:rsidP="0047757D">
      <w:pPr>
        <w:pStyle w:val="Heading3"/>
      </w:pPr>
      <w:r w:rsidRPr="0075187E">
        <w:lastRenderedPageBreak/>
        <w:tab/>
      </w:r>
      <w:bookmarkStart w:id="133" w:name="_Toc214887520"/>
      <w:r w:rsidR="00D826F8" w:rsidRPr="0075187E">
        <w:t>Conclusions</w:t>
      </w:r>
      <w:r w:rsidR="008F5FE4" w:rsidRPr="0075187E">
        <w:t xml:space="preserve"> and Discussions</w:t>
      </w:r>
      <w:bookmarkEnd w:id="133"/>
    </w:p>
    <w:p w14:paraId="3B79CEED" w14:textId="77777777" w:rsidR="0047757D" w:rsidRPr="0075187E" w:rsidRDefault="0047757D" w:rsidP="0047708D">
      <w:pPr>
        <w:jc w:val="both"/>
      </w:pPr>
    </w:p>
    <w:p w14:paraId="4B042420" w14:textId="7BEFCCD9" w:rsidR="0047757D" w:rsidRPr="0075187E" w:rsidRDefault="0075187E" w:rsidP="0047757D">
      <w:pPr>
        <w:pStyle w:val="Heading5"/>
        <w:rPr>
          <w:rStyle w:val="cald-definition"/>
        </w:rPr>
      </w:pPr>
      <w:bookmarkStart w:id="134" w:name="_Toc214887521"/>
      <w:r w:rsidRPr="0075187E">
        <w:t>Cost-Benefit Analysis</w:t>
      </w:r>
      <w:bookmarkEnd w:id="134"/>
      <w:r>
        <w:t xml:space="preserve"> </w:t>
      </w:r>
    </w:p>
    <w:p w14:paraId="6CBFA4A7" w14:textId="32B141FD" w:rsidR="00D808EC" w:rsidRPr="0075187E" w:rsidRDefault="0075187E" w:rsidP="0047708D">
      <w:pPr>
        <w:jc w:val="both"/>
      </w:pPr>
      <w:r w:rsidRPr="0075187E">
        <w:t>[Calculate the economic impact. Compare the cost of implementing your solution vs. the savings/revenue it generates. Include ROI (Return on Investment) if possible.]</w:t>
      </w:r>
    </w:p>
    <w:p w14:paraId="0F1C8286" w14:textId="77777777" w:rsidR="00237ADA" w:rsidRPr="0075187E" w:rsidRDefault="00D826F8" w:rsidP="00237ADA">
      <w:pPr>
        <w:pStyle w:val="Heading5"/>
      </w:pPr>
      <w:bookmarkStart w:id="135" w:name="_Toc214887522"/>
      <w:proofErr w:type="spellStart"/>
      <w:r w:rsidRPr="0075187E">
        <w:t>Economical</w:t>
      </w:r>
      <w:proofErr w:type="spellEnd"/>
      <w:r w:rsidRPr="0075187E">
        <w:t>, Social, Ethical and Environmental Impacts</w:t>
      </w:r>
      <w:bookmarkEnd w:id="135"/>
    </w:p>
    <w:p w14:paraId="53C7F8DD" w14:textId="7F86659C" w:rsidR="00565C1B" w:rsidRPr="0075187E" w:rsidRDefault="0075187E" w:rsidP="0075187E">
      <w:pPr>
        <w:jc w:val="both"/>
      </w:pPr>
      <w:r w:rsidRPr="0075187E">
        <w:t>[Discuss the non-financial impacts of your design. Does it reduce waste? Does it improve worker safety? Are there ethical considerations regarding data or labor? This section supports your UN SDGs claim.]</w:t>
      </w:r>
    </w:p>
    <w:p w14:paraId="39A31A3D" w14:textId="08B707E2" w:rsidR="00D826F8" w:rsidRPr="0075187E" w:rsidRDefault="0075187E" w:rsidP="00D826F8">
      <w:pPr>
        <w:pStyle w:val="Heading5"/>
        <w:rPr>
          <w:rStyle w:val="cald-definition"/>
        </w:rPr>
      </w:pPr>
      <w:bookmarkStart w:id="136" w:name="_Toc214887523"/>
      <w:r w:rsidRPr="0075187E">
        <w:t>Conclusions and Future Work</w:t>
      </w:r>
      <w:bookmarkEnd w:id="136"/>
      <w:r>
        <w:t xml:space="preserve"> </w:t>
      </w:r>
    </w:p>
    <w:p w14:paraId="41327BD7" w14:textId="75AC9938" w:rsidR="00E939A3" w:rsidRPr="0075187E" w:rsidRDefault="0075187E" w:rsidP="0047708D">
      <w:pPr>
        <w:jc w:val="both"/>
      </w:pPr>
      <w:r w:rsidRPr="0075187E">
        <w:t>[Summarize the entire project. Reiterate the main achievements. Discuss limitations of your work and suggest what future students could do to improve it.]</w:t>
      </w:r>
    </w:p>
    <w:p w14:paraId="48C5AD3D" w14:textId="77777777" w:rsidR="00E939A3" w:rsidRPr="0075187E" w:rsidRDefault="00E939A3" w:rsidP="0047708D">
      <w:pPr>
        <w:jc w:val="both"/>
      </w:pPr>
    </w:p>
    <w:p w14:paraId="6293D799" w14:textId="77777777" w:rsidR="00CF2621" w:rsidRPr="0075187E" w:rsidRDefault="00CF2621" w:rsidP="0047708D">
      <w:pPr>
        <w:jc w:val="both"/>
      </w:pPr>
    </w:p>
    <w:p w14:paraId="5CC2EBA3" w14:textId="77777777" w:rsidR="00CF2621" w:rsidRPr="0075187E" w:rsidRDefault="00CF2621" w:rsidP="0047708D">
      <w:pPr>
        <w:jc w:val="both"/>
      </w:pPr>
    </w:p>
    <w:p w14:paraId="3CD6AB00" w14:textId="77777777" w:rsidR="00CF2621" w:rsidRPr="0075187E" w:rsidRDefault="00CF2621" w:rsidP="0047708D">
      <w:pPr>
        <w:jc w:val="both"/>
      </w:pPr>
    </w:p>
    <w:p w14:paraId="126AF03A" w14:textId="77777777" w:rsidR="00CF2621" w:rsidRPr="0075187E" w:rsidRDefault="00CF2621" w:rsidP="0047708D">
      <w:pPr>
        <w:jc w:val="both"/>
      </w:pPr>
    </w:p>
    <w:p w14:paraId="6B980CB7" w14:textId="77777777" w:rsidR="00F909FD" w:rsidRDefault="00F909FD" w:rsidP="0047708D">
      <w:pPr>
        <w:spacing w:line="240" w:lineRule="auto"/>
        <w:jc w:val="both"/>
        <w:sectPr w:rsidR="00F909FD" w:rsidSect="00E81885"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cols w:space="708"/>
          <w:docGrid w:linePitch="326"/>
        </w:sectPr>
      </w:pPr>
    </w:p>
    <w:p w14:paraId="7699087A" w14:textId="77777777" w:rsidR="00450A12" w:rsidRPr="0075187E" w:rsidRDefault="00450A12" w:rsidP="00CB11C4">
      <w:pPr>
        <w:pStyle w:val="Heading2"/>
        <w:numPr>
          <w:ilvl w:val="1"/>
          <w:numId w:val="1"/>
        </w:numPr>
        <w:spacing w:before="1440"/>
      </w:pPr>
      <w:bookmarkStart w:id="137" w:name="_Toc138080039"/>
      <w:bookmarkStart w:id="138" w:name="_Toc138080053"/>
      <w:bookmarkStart w:id="139" w:name="_Toc138080083"/>
      <w:bookmarkStart w:id="140" w:name="_Toc138127893"/>
      <w:bookmarkStart w:id="141" w:name="_Toc138129578"/>
      <w:bookmarkStart w:id="142" w:name="_Toc138129787"/>
      <w:bookmarkStart w:id="143" w:name="_Toc138130864"/>
      <w:bookmarkStart w:id="144" w:name="_Toc138505706"/>
      <w:bookmarkStart w:id="145" w:name="_Toc138505733"/>
      <w:bookmarkStart w:id="146" w:name="_Toc138508824"/>
      <w:bookmarkStart w:id="147" w:name="_Toc138509130"/>
      <w:bookmarkStart w:id="148" w:name="_Toc138525697"/>
      <w:bookmarkStart w:id="149" w:name="_Toc138525745"/>
      <w:bookmarkStart w:id="150" w:name="_Toc138525874"/>
      <w:bookmarkStart w:id="151" w:name="_Toc138526033"/>
      <w:bookmarkStart w:id="152" w:name="_Toc138526262"/>
      <w:bookmarkStart w:id="153" w:name="_Toc138581618"/>
      <w:bookmarkStart w:id="154" w:name="_Toc158090305"/>
      <w:bookmarkStart w:id="155" w:name="_Toc158090588"/>
      <w:bookmarkStart w:id="156" w:name="_Toc214887524"/>
      <w:r w:rsidRPr="0075187E">
        <w:lastRenderedPageBreak/>
        <w:t>Bibliography</w:t>
      </w:r>
      <w:bookmarkEnd w:id="110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67E737CA" w14:textId="57F18F84" w:rsidR="00ED4AA5" w:rsidRDefault="0075187E" w:rsidP="0047708D">
      <w:pPr>
        <w:jc w:val="both"/>
      </w:pPr>
      <w:r w:rsidRPr="0075187E">
        <w:t>[List all references cited in the text using a standard format (e.g., APA, IEEE).]</w:t>
      </w:r>
    </w:p>
    <w:p w14:paraId="0FCDB4BB" w14:textId="77777777" w:rsidR="0075187E" w:rsidRPr="0075187E" w:rsidRDefault="0075187E" w:rsidP="0047708D">
      <w:pPr>
        <w:jc w:val="both"/>
      </w:pPr>
    </w:p>
    <w:p w14:paraId="33D4B37B" w14:textId="77777777" w:rsidR="00471BD1" w:rsidRPr="0075187E" w:rsidRDefault="00471BD1" w:rsidP="0047708D">
      <w:pPr>
        <w:jc w:val="both"/>
        <w:rPr>
          <w:szCs w:val="24"/>
        </w:rPr>
      </w:pPr>
    </w:p>
    <w:p w14:paraId="6E2F9097" w14:textId="77777777" w:rsidR="000834EF" w:rsidRPr="0075187E" w:rsidRDefault="000834EF" w:rsidP="0047708D">
      <w:pPr>
        <w:jc w:val="both"/>
        <w:rPr>
          <w:szCs w:val="24"/>
        </w:rPr>
      </w:pPr>
    </w:p>
    <w:p w14:paraId="432CB520" w14:textId="77777777" w:rsidR="00F909FD" w:rsidRDefault="00F909FD" w:rsidP="00A951C1">
      <w:pPr>
        <w:pStyle w:val="Heading2"/>
        <w:numPr>
          <w:ilvl w:val="0"/>
          <w:numId w:val="0"/>
        </w:numPr>
        <w:spacing w:before="1440"/>
        <w:rPr>
          <w:bCs/>
          <w:szCs w:val="24"/>
        </w:rPr>
        <w:sectPr w:rsidR="00F909FD" w:rsidSect="00E81885">
          <w:footnotePr>
            <w:numFmt w:val="chicago"/>
            <w:numRestart w:val="eachPage"/>
          </w:footnotePr>
          <w:pgSz w:w="11907" w:h="16839" w:code="9"/>
          <w:pgMar w:top="1915" w:right="1800" w:bottom="1915" w:left="1800" w:header="1080" w:footer="1080" w:gutter="0"/>
          <w:cols w:space="708"/>
          <w:docGrid w:linePitch="326"/>
        </w:sectPr>
      </w:pPr>
      <w:bookmarkStart w:id="157" w:name="_Toc138581619"/>
      <w:bookmarkStart w:id="158" w:name="_Toc158090306"/>
      <w:bookmarkStart w:id="159" w:name="_Toc158090589"/>
    </w:p>
    <w:p w14:paraId="0934DE7A" w14:textId="77777777" w:rsidR="00A951C1" w:rsidRPr="0075187E" w:rsidRDefault="00565C1B" w:rsidP="00A951C1">
      <w:pPr>
        <w:pStyle w:val="Heading2"/>
        <w:numPr>
          <w:ilvl w:val="0"/>
          <w:numId w:val="0"/>
        </w:numPr>
        <w:spacing w:before="1440"/>
        <w:rPr>
          <w:bCs/>
          <w:szCs w:val="24"/>
        </w:rPr>
      </w:pPr>
      <w:bookmarkStart w:id="160" w:name="_Toc214887525"/>
      <w:r w:rsidRPr="0075187E">
        <w:rPr>
          <w:bCs/>
          <w:szCs w:val="24"/>
        </w:rPr>
        <w:lastRenderedPageBreak/>
        <w:t>A</w:t>
      </w:r>
      <w:r w:rsidR="00627A19" w:rsidRPr="0075187E">
        <w:rPr>
          <w:bCs/>
          <w:szCs w:val="24"/>
        </w:rPr>
        <w:t>ppendi</w:t>
      </w:r>
      <w:bookmarkStart w:id="161" w:name="_Toc138080085"/>
      <w:bookmarkStart w:id="162" w:name="_Toc138127895"/>
      <w:bookmarkStart w:id="163" w:name="_Toc138080086"/>
      <w:bookmarkStart w:id="164" w:name="_Toc138127896"/>
      <w:bookmarkEnd w:id="157"/>
      <w:bookmarkEnd w:id="158"/>
      <w:bookmarkEnd w:id="159"/>
      <w:bookmarkEnd w:id="161"/>
      <w:bookmarkEnd w:id="162"/>
      <w:bookmarkEnd w:id="163"/>
      <w:bookmarkEnd w:id="164"/>
      <w:r w:rsidR="00DF611C" w:rsidRPr="0075187E">
        <w:rPr>
          <w:bCs/>
          <w:szCs w:val="24"/>
        </w:rPr>
        <w:t>x</w:t>
      </w:r>
      <w:bookmarkEnd w:id="160"/>
    </w:p>
    <w:p w14:paraId="4C47B713" w14:textId="333D08CE" w:rsidR="00A951C1" w:rsidRPr="0075187E" w:rsidRDefault="0075187E" w:rsidP="0078474C">
      <w:pPr>
        <w:jc w:val="both"/>
      </w:pPr>
      <w:r w:rsidRPr="0075187E">
        <w:t>[Include supplementary material here, such as large data tables, full computer code, detailed mathematical proofs, or additional charts.]</w:t>
      </w:r>
    </w:p>
    <w:sectPr w:rsidR="00A951C1" w:rsidRPr="0075187E" w:rsidSect="00E81885">
      <w:footnotePr>
        <w:numFmt w:val="chicago"/>
        <w:numRestart w:val="eachPage"/>
      </w:footnotePr>
      <w:pgSz w:w="11907" w:h="16839" w:code="9"/>
      <w:pgMar w:top="1915" w:right="1800" w:bottom="1915" w:left="1800" w:header="1080" w:footer="10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2331" w14:textId="77777777" w:rsidR="00B52965" w:rsidRDefault="00B52965">
      <w:r>
        <w:separator/>
      </w:r>
    </w:p>
  </w:endnote>
  <w:endnote w:type="continuationSeparator" w:id="0">
    <w:p w14:paraId="796B9871" w14:textId="77777777" w:rsidR="00B52965" w:rsidRDefault="00B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03CD" w14:textId="77777777" w:rsidR="00824D6C" w:rsidRDefault="00824D6C" w:rsidP="00C013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09A8EF" w14:textId="77777777" w:rsidR="00824D6C" w:rsidRDefault="00824D6C" w:rsidP="000256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7B4E" w14:textId="36EE623C" w:rsidR="00824D6C" w:rsidRDefault="00824D6C" w:rsidP="003B3C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708D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7195904" w14:textId="77777777" w:rsidR="00824D6C" w:rsidRDefault="00824D6C" w:rsidP="003B3CA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75D1" w14:textId="77777777" w:rsidR="00824D6C" w:rsidRDefault="00824D6C">
    <w:pPr>
      <w:pStyle w:val="Footer"/>
      <w:spacing w:line="240" w:lineRule="auto"/>
      <w:rPr>
        <w:rStyle w:val="PageNumber"/>
        <w:i w:val="0"/>
      </w:rPr>
    </w:pPr>
    <w:r>
      <w:rPr>
        <w:rStyle w:val="PageNumber"/>
      </w:rPr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  <w:i w:val="0"/>
      </w:rPr>
      <w:tab/>
    </w:r>
    <w:r>
      <w:rPr>
        <w:rStyle w:val="PageNumber"/>
        <w:i w:val="0"/>
      </w:rPr>
      <w:tab/>
    </w:r>
    <w:r>
      <w:rPr>
        <w:rStyle w:val="PageNumber"/>
        <w:i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B22F" w14:textId="77777777" w:rsidR="00517700" w:rsidRDefault="00517700" w:rsidP="003B3C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3CF972E4" w14:textId="77777777" w:rsidR="00517700" w:rsidRDefault="00517700" w:rsidP="003B3CA4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80E" w14:textId="77777777" w:rsidR="00E81885" w:rsidRDefault="00E81885" w:rsidP="003B3C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30556A4C" w14:textId="77777777" w:rsidR="00E81885" w:rsidRDefault="00E81885" w:rsidP="003B3C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12FD" w14:textId="77777777" w:rsidR="00B52965" w:rsidRDefault="00B52965">
      <w:r>
        <w:separator/>
      </w:r>
    </w:p>
  </w:footnote>
  <w:footnote w:type="continuationSeparator" w:id="0">
    <w:p w14:paraId="1EC2CE9D" w14:textId="77777777" w:rsidR="00B52965" w:rsidRDefault="00B5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954D" w14:textId="77777777" w:rsidR="00824D6C" w:rsidRDefault="00824D6C">
    <w:pPr>
      <w:pStyle w:val="Header"/>
      <w:rPr>
        <w:rStyle w:val="PageNumber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0D26" w14:textId="77777777" w:rsidR="00824D6C" w:rsidRDefault="00824D6C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06A7" w14:textId="77777777" w:rsidR="00824D6C" w:rsidRDefault="00824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355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5647732"/>
    <w:multiLevelType w:val="hybridMultilevel"/>
    <w:tmpl w:val="D4B2550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A47DF8">
      <w:start w:val="9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2160"/>
    <w:multiLevelType w:val="hybridMultilevel"/>
    <w:tmpl w:val="0A4431BE"/>
    <w:lvl w:ilvl="0" w:tplc="FBAEF128">
      <w:start w:val="7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0D5E7F30"/>
    <w:multiLevelType w:val="hybridMultilevel"/>
    <w:tmpl w:val="9B8CC2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8597B"/>
    <w:multiLevelType w:val="hybridMultilevel"/>
    <w:tmpl w:val="94EE1050"/>
    <w:lvl w:ilvl="0" w:tplc="1062EB46">
      <w:start w:val="1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446FD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6" w15:restartNumberingAfterBreak="0">
    <w:nsid w:val="15E76C6D"/>
    <w:multiLevelType w:val="multilevel"/>
    <w:tmpl w:val="D5E6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714908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8" w15:restartNumberingAfterBreak="0">
    <w:nsid w:val="1A137A26"/>
    <w:multiLevelType w:val="hybridMultilevel"/>
    <w:tmpl w:val="BDB8BB4E"/>
    <w:lvl w:ilvl="0" w:tplc="041F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334BC"/>
    <w:multiLevelType w:val="hybridMultilevel"/>
    <w:tmpl w:val="C2C470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6C3A32"/>
    <w:multiLevelType w:val="hybridMultilevel"/>
    <w:tmpl w:val="E1B8C9E8"/>
    <w:lvl w:ilvl="0" w:tplc="C23C004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742E16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1E56F5"/>
    <w:multiLevelType w:val="hybridMultilevel"/>
    <w:tmpl w:val="DED070F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44B56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13" w15:restartNumberingAfterBreak="0">
    <w:nsid w:val="26A3065C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14" w15:restartNumberingAfterBreak="0">
    <w:nsid w:val="29026761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15" w15:restartNumberingAfterBreak="0">
    <w:nsid w:val="29317D7A"/>
    <w:multiLevelType w:val="multilevel"/>
    <w:tmpl w:val="E54E609E"/>
    <w:lvl w:ilvl="0">
      <w:start w:val="1"/>
      <w:numFmt w:val="upperRoman"/>
      <w:pStyle w:val="Heading1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pStyle w:val="Heading3"/>
      <w:suff w:val="nothing"/>
      <w:lvlText w:val="Chapter %3"/>
      <w:lvlJc w:val="left"/>
      <w:pPr>
        <w:ind w:left="284" w:firstLine="0"/>
      </w:pPr>
      <w:rPr>
        <w:sz w:val="4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Heading5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pStyle w:val="Heading6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pStyle w:val="Heading7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Heading9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16" w15:restartNumberingAfterBreak="0">
    <w:nsid w:val="2ED26C9F"/>
    <w:multiLevelType w:val="hybridMultilevel"/>
    <w:tmpl w:val="B65210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B538C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18" w15:restartNumberingAfterBreak="0">
    <w:nsid w:val="356E73DA"/>
    <w:multiLevelType w:val="singleLevel"/>
    <w:tmpl w:val="80B05DC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2E6A84"/>
    <w:multiLevelType w:val="hybridMultilevel"/>
    <w:tmpl w:val="E398D642"/>
    <w:lvl w:ilvl="0" w:tplc="365CB9E4">
      <w:start w:val="1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C4F6D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21" w15:restartNumberingAfterBreak="0">
    <w:nsid w:val="449D7F55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22" w15:restartNumberingAfterBreak="0">
    <w:nsid w:val="44CE5EAE"/>
    <w:multiLevelType w:val="multilevel"/>
    <w:tmpl w:val="EBC4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D781D"/>
    <w:multiLevelType w:val="hybridMultilevel"/>
    <w:tmpl w:val="F678DC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37EAD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25" w15:restartNumberingAfterBreak="0">
    <w:nsid w:val="50F4788A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26" w15:restartNumberingAfterBreak="0">
    <w:nsid w:val="511141DB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27" w15:restartNumberingAfterBreak="0">
    <w:nsid w:val="56EE2019"/>
    <w:multiLevelType w:val="hybridMultilevel"/>
    <w:tmpl w:val="0DC2248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217B7"/>
    <w:multiLevelType w:val="hybridMultilevel"/>
    <w:tmpl w:val="3F34F9FE"/>
    <w:lvl w:ilvl="0" w:tplc="0068CF74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E42528A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30" w15:restartNumberingAfterBreak="0">
    <w:nsid w:val="68013E77"/>
    <w:multiLevelType w:val="hybridMultilevel"/>
    <w:tmpl w:val="8E3C2B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5FA5"/>
    <w:multiLevelType w:val="multilevel"/>
    <w:tmpl w:val="E54E609E"/>
    <w:lvl w:ilvl="0">
      <w:start w:val="1"/>
      <w:numFmt w:val="upperRoman"/>
      <w:suff w:val="nothing"/>
      <w:lvlText w:val="Section %1"/>
      <w:lvlJc w:val="left"/>
      <w:pPr>
        <w:ind w:left="0" w:firstLine="0"/>
      </w:pPr>
      <w:rPr>
        <w:sz w:val="4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Restart w:val="0"/>
      <w:suff w:val="nothing"/>
      <w:lvlText w:val="Chapter %3"/>
      <w:lvlJc w:val="left"/>
      <w:pPr>
        <w:ind w:left="0" w:firstLine="0"/>
      </w:pPr>
      <w:rPr>
        <w:sz w:val="4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%3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3.%5.%6"/>
      <w:lvlJc w:val="left"/>
      <w:pPr>
        <w:tabs>
          <w:tab w:val="num" w:pos="1080"/>
        </w:tabs>
        <w:ind w:left="0" w:firstLine="0"/>
      </w:pPr>
    </w:lvl>
    <w:lvl w:ilvl="6">
      <w:start w:val="1"/>
      <w:numFmt w:val="upperLetter"/>
      <w:suff w:val="nothing"/>
      <w:lvlText w:val="Appendix 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Text w:val="%7.%9"/>
      <w:lvlJc w:val="left"/>
      <w:pPr>
        <w:tabs>
          <w:tab w:val="num" w:pos="720"/>
        </w:tabs>
        <w:ind w:left="0" w:firstLine="0"/>
      </w:pPr>
    </w:lvl>
  </w:abstractNum>
  <w:abstractNum w:abstractNumId="32" w15:restartNumberingAfterBreak="0">
    <w:nsid w:val="7D8A7E2A"/>
    <w:multiLevelType w:val="hybridMultilevel"/>
    <w:tmpl w:val="7F4C183A"/>
    <w:lvl w:ilvl="0" w:tplc="3D16DF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0C2C4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7734604">
    <w:abstractNumId w:val="15"/>
  </w:num>
  <w:num w:numId="2" w16cid:durableId="384371642">
    <w:abstractNumId w:val="18"/>
  </w:num>
  <w:num w:numId="3" w16cid:durableId="1545561692">
    <w:abstractNumId w:val="15"/>
  </w:num>
  <w:num w:numId="4" w16cid:durableId="156726448">
    <w:abstractNumId w:val="15"/>
  </w:num>
  <w:num w:numId="5" w16cid:durableId="932518406">
    <w:abstractNumId w:val="15"/>
  </w:num>
  <w:num w:numId="6" w16cid:durableId="587351517">
    <w:abstractNumId w:val="15"/>
  </w:num>
  <w:num w:numId="7" w16cid:durableId="71588296">
    <w:abstractNumId w:val="15"/>
  </w:num>
  <w:num w:numId="8" w16cid:durableId="1565531683">
    <w:abstractNumId w:val="15"/>
  </w:num>
  <w:num w:numId="9" w16cid:durableId="424574373">
    <w:abstractNumId w:val="15"/>
  </w:num>
  <w:num w:numId="10" w16cid:durableId="791481774">
    <w:abstractNumId w:val="15"/>
  </w:num>
  <w:num w:numId="11" w16cid:durableId="712777320">
    <w:abstractNumId w:val="15"/>
  </w:num>
  <w:num w:numId="12" w16cid:durableId="233009219">
    <w:abstractNumId w:val="28"/>
  </w:num>
  <w:num w:numId="13" w16cid:durableId="238291516">
    <w:abstractNumId w:val="32"/>
  </w:num>
  <w:num w:numId="14" w16cid:durableId="1401246597">
    <w:abstractNumId w:val="30"/>
  </w:num>
  <w:num w:numId="15" w16cid:durableId="2016105605">
    <w:abstractNumId w:val="23"/>
  </w:num>
  <w:num w:numId="16" w16cid:durableId="6569028">
    <w:abstractNumId w:val="3"/>
  </w:num>
  <w:num w:numId="17" w16cid:durableId="54474447">
    <w:abstractNumId w:val="8"/>
  </w:num>
  <w:num w:numId="18" w16cid:durableId="417792316">
    <w:abstractNumId w:val="11"/>
  </w:num>
  <w:num w:numId="19" w16cid:durableId="1292787766">
    <w:abstractNumId w:val="27"/>
  </w:num>
  <w:num w:numId="20" w16cid:durableId="1645352270">
    <w:abstractNumId w:val="1"/>
  </w:num>
  <w:num w:numId="21" w16cid:durableId="2051371361">
    <w:abstractNumId w:val="4"/>
  </w:num>
  <w:num w:numId="22" w16cid:durableId="1384215889">
    <w:abstractNumId w:val="9"/>
  </w:num>
  <w:num w:numId="23" w16cid:durableId="131872161">
    <w:abstractNumId w:val="16"/>
  </w:num>
  <w:num w:numId="24" w16cid:durableId="1417435754">
    <w:abstractNumId w:val="10"/>
  </w:num>
  <w:num w:numId="25" w16cid:durableId="1184828006">
    <w:abstractNumId w:val="5"/>
  </w:num>
  <w:num w:numId="26" w16cid:durableId="861433560">
    <w:abstractNumId w:val="17"/>
  </w:num>
  <w:num w:numId="27" w16cid:durableId="1483111883">
    <w:abstractNumId w:val="13"/>
  </w:num>
  <w:num w:numId="28" w16cid:durableId="142816769">
    <w:abstractNumId w:val="20"/>
  </w:num>
  <w:num w:numId="29" w16cid:durableId="1223130535">
    <w:abstractNumId w:val="14"/>
  </w:num>
  <w:num w:numId="30" w16cid:durableId="1280725592">
    <w:abstractNumId w:val="7"/>
  </w:num>
  <w:num w:numId="31" w16cid:durableId="624392624">
    <w:abstractNumId w:val="12"/>
  </w:num>
  <w:num w:numId="32" w16cid:durableId="1939941792">
    <w:abstractNumId w:val="25"/>
  </w:num>
  <w:num w:numId="33" w16cid:durableId="232469567">
    <w:abstractNumId w:val="26"/>
  </w:num>
  <w:num w:numId="34" w16cid:durableId="619148627">
    <w:abstractNumId w:val="29"/>
  </w:num>
  <w:num w:numId="35" w16cid:durableId="1187716366">
    <w:abstractNumId w:val="21"/>
  </w:num>
  <w:num w:numId="36" w16cid:durableId="366177734">
    <w:abstractNumId w:val="31"/>
  </w:num>
  <w:num w:numId="37" w16cid:durableId="1521118766">
    <w:abstractNumId w:val="0"/>
  </w:num>
  <w:num w:numId="38" w16cid:durableId="120733894">
    <w:abstractNumId w:val="24"/>
  </w:num>
  <w:num w:numId="39" w16cid:durableId="526720598">
    <w:abstractNumId w:val="2"/>
  </w:num>
  <w:num w:numId="40" w16cid:durableId="45221704">
    <w:abstractNumId w:val="19"/>
  </w:num>
  <w:num w:numId="41" w16cid:durableId="2063013363">
    <w:abstractNumId w:val="6"/>
  </w:num>
  <w:num w:numId="42" w16cid:durableId="1423800648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tr-TR" w:vendorID="64" w:dllVersion="0" w:nlCheck="1" w:checkStyle="0"/>
  <w:activeWritingStyle w:appName="MSWord" w:lang="en-US" w:vendorID="8" w:dllVersion="513" w:checkStyle="1"/>
  <w:activeWritingStyle w:appName="MSWord" w:lang="tr-TR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_Doc_Font_List_Name" w:val="Times New RomanTIMES"/>
    <w:docVar w:name="EN_Lib_Name_List_Name" w:val="10thesis.enl"/>
    <w:docVar w:name="EN_Main_Body_Style_Name" w:val="Dissertation.ens"/>
  </w:docVars>
  <w:rsids>
    <w:rsidRoot w:val="008357F3"/>
    <w:rsid w:val="00001810"/>
    <w:rsid w:val="0001180E"/>
    <w:rsid w:val="000145D4"/>
    <w:rsid w:val="00016D11"/>
    <w:rsid w:val="000256B9"/>
    <w:rsid w:val="00033108"/>
    <w:rsid w:val="00051638"/>
    <w:rsid w:val="00067766"/>
    <w:rsid w:val="000700F9"/>
    <w:rsid w:val="000740C4"/>
    <w:rsid w:val="000766A5"/>
    <w:rsid w:val="000834EF"/>
    <w:rsid w:val="00084454"/>
    <w:rsid w:val="00084EA6"/>
    <w:rsid w:val="0009095C"/>
    <w:rsid w:val="00097AB0"/>
    <w:rsid w:val="000A2B4F"/>
    <w:rsid w:val="000A3686"/>
    <w:rsid w:val="000B00AA"/>
    <w:rsid w:val="000B06B1"/>
    <w:rsid w:val="000B3EAA"/>
    <w:rsid w:val="000B5A94"/>
    <w:rsid w:val="000C0AE2"/>
    <w:rsid w:val="000C0BBF"/>
    <w:rsid w:val="000C55F8"/>
    <w:rsid w:val="000C6A10"/>
    <w:rsid w:val="000D0577"/>
    <w:rsid w:val="000D0FA2"/>
    <w:rsid w:val="000E0215"/>
    <w:rsid w:val="000E07FC"/>
    <w:rsid w:val="000F07EA"/>
    <w:rsid w:val="000F5609"/>
    <w:rsid w:val="00116B50"/>
    <w:rsid w:val="0011794D"/>
    <w:rsid w:val="00122F9D"/>
    <w:rsid w:val="00127AB5"/>
    <w:rsid w:val="0013056C"/>
    <w:rsid w:val="00130D6D"/>
    <w:rsid w:val="001314CC"/>
    <w:rsid w:val="001350AC"/>
    <w:rsid w:val="001376C7"/>
    <w:rsid w:val="001407CA"/>
    <w:rsid w:val="00147F34"/>
    <w:rsid w:val="001526EA"/>
    <w:rsid w:val="00157F8E"/>
    <w:rsid w:val="0016303A"/>
    <w:rsid w:val="00163883"/>
    <w:rsid w:val="001769A2"/>
    <w:rsid w:val="0018395A"/>
    <w:rsid w:val="00185460"/>
    <w:rsid w:val="001903F5"/>
    <w:rsid w:val="001A29A4"/>
    <w:rsid w:val="001A5B6C"/>
    <w:rsid w:val="001A5B81"/>
    <w:rsid w:val="001A7EE6"/>
    <w:rsid w:val="001B01D2"/>
    <w:rsid w:val="001B2713"/>
    <w:rsid w:val="001B6BC3"/>
    <w:rsid w:val="001C13D7"/>
    <w:rsid w:val="001C2301"/>
    <w:rsid w:val="001C54D6"/>
    <w:rsid w:val="001D572A"/>
    <w:rsid w:val="001E34A3"/>
    <w:rsid w:val="001F1477"/>
    <w:rsid w:val="001F57C7"/>
    <w:rsid w:val="00205BD0"/>
    <w:rsid w:val="0021095A"/>
    <w:rsid w:val="0021568C"/>
    <w:rsid w:val="002201D0"/>
    <w:rsid w:val="00226207"/>
    <w:rsid w:val="00230157"/>
    <w:rsid w:val="0023490C"/>
    <w:rsid w:val="00236E6A"/>
    <w:rsid w:val="00237ADA"/>
    <w:rsid w:val="00245227"/>
    <w:rsid w:val="002514B1"/>
    <w:rsid w:val="00253469"/>
    <w:rsid w:val="00254C45"/>
    <w:rsid w:val="00256E25"/>
    <w:rsid w:val="00265AEA"/>
    <w:rsid w:val="00275CC9"/>
    <w:rsid w:val="00277E9A"/>
    <w:rsid w:val="0028431E"/>
    <w:rsid w:val="00295D9A"/>
    <w:rsid w:val="002A1734"/>
    <w:rsid w:val="002A2598"/>
    <w:rsid w:val="002B5169"/>
    <w:rsid w:val="002B7CEF"/>
    <w:rsid w:val="002C4FC2"/>
    <w:rsid w:val="002D2122"/>
    <w:rsid w:val="002E06C8"/>
    <w:rsid w:val="00305B97"/>
    <w:rsid w:val="003117D1"/>
    <w:rsid w:val="0032400C"/>
    <w:rsid w:val="00326430"/>
    <w:rsid w:val="00332DF7"/>
    <w:rsid w:val="00333F6C"/>
    <w:rsid w:val="003569C9"/>
    <w:rsid w:val="00357589"/>
    <w:rsid w:val="00360752"/>
    <w:rsid w:val="00360790"/>
    <w:rsid w:val="0036096D"/>
    <w:rsid w:val="0037052B"/>
    <w:rsid w:val="00370ECE"/>
    <w:rsid w:val="00385821"/>
    <w:rsid w:val="003913C5"/>
    <w:rsid w:val="0039141D"/>
    <w:rsid w:val="003B0506"/>
    <w:rsid w:val="003B34A9"/>
    <w:rsid w:val="003B3CA4"/>
    <w:rsid w:val="003B6683"/>
    <w:rsid w:val="003B7C8F"/>
    <w:rsid w:val="003C07D8"/>
    <w:rsid w:val="003C0AFE"/>
    <w:rsid w:val="003C10E4"/>
    <w:rsid w:val="003C16C8"/>
    <w:rsid w:val="003C3A28"/>
    <w:rsid w:val="003C6519"/>
    <w:rsid w:val="003E206B"/>
    <w:rsid w:val="003F0B5C"/>
    <w:rsid w:val="003F2D40"/>
    <w:rsid w:val="003F7D0D"/>
    <w:rsid w:val="00400973"/>
    <w:rsid w:val="00400EE2"/>
    <w:rsid w:val="00401959"/>
    <w:rsid w:val="00403402"/>
    <w:rsid w:val="004049DA"/>
    <w:rsid w:val="00416286"/>
    <w:rsid w:val="00416B7C"/>
    <w:rsid w:val="004225F3"/>
    <w:rsid w:val="0043041E"/>
    <w:rsid w:val="0044018B"/>
    <w:rsid w:val="00444300"/>
    <w:rsid w:val="00450A12"/>
    <w:rsid w:val="00451E5D"/>
    <w:rsid w:val="004528CA"/>
    <w:rsid w:val="00455820"/>
    <w:rsid w:val="004609F6"/>
    <w:rsid w:val="004636DC"/>
    <w:rsid w:val="004713AD"/>
    <w:rsid w:val="00471BD1"/>
    <w:rsid w:val="0047708D"/>
    <w:rsid w:val="0047757D"/>
    <w:rsid w:val="00482067"/>
    <w:rsid w:val="00486FD8"/>
    <w:rsid w:val="00491819"/>
    <w:rsid w:val="00492662"/>
    <w:rsid w:val="00495543"/>
    <w:rsid w:val="00495FFC"/>
    <w:rsid w:val="004962E3"/>
    <w:rsid w:val="004A2138"/>
    <w:rsid w:val="004A5956"/>
    <w:rsid w:val="004A600A"/>
    <w:rsid w:val="004B1CA4"/>
    <w:rsid w:val="004B4A4F"/>
    <w:rsid w:val="004C38B6"/>
    <w:rsid w:val="004C7B90"/>
    <w:rsid w:val="004D3480"/>
    <w:rsid w:val="004D4625"/>
    <w:rsid w:val="004E4491"/>
    <w:rsid w:val="004E6B63"/>
    <w:rsid w:val="004F0327"/>
    <w:rsid w:val="005032CC"/>
    <w:rsid w:val="00512D42"/>
    <w:rsid w:val="00515F49"/>
    <w:rsid w:val="00517130"/>
    <w:rsid w:val="00517700"/>
    <w:rsid w:val="005240A1"/>
    <w:rsid w:val="00525B28"/>
    <w:rsid w:val="005318E7"/>
    <w:rsid w:val="005354A6"/>
    <w:rsid w:val="00535985"/>
    <w:rsid w:val="005402B6"/>
    <w:rsid w:val="00541263"/>
    <w:rsid w:val="0054533B"/>
    <w:rsid w:val="00547977"/>
    <w:rsid w:val="005547C1"/>
    <w:rsid w:val="00557A45"/>
    <w:rsid w:val="0056373D"/>
    <w:rsid w:val="00565C1B"/>
    <w:rsid w:val="00576A26"/>
    <w:rsid w:val="00577144"/>
    <w:rsid w:val="0057780B"/>
    <w:rsid w:val="00583FA8"/>
    <w:rsid w:val="005A2E75"/>
    <w:rsid w:val="005A6AB9"/>
    <w:rsid w:val="005D1058"/>
    <w:rsid w:val="005F39F2"/>
    <w:rsid w:val="005F45AE"/>
    <w:rsid w:val="00620BB8"/>
    <w:rsid w:val="0062426D"/>
    <w:rsid w:val="0062660A"/>
    <w:rsid w:val="00627A19"/>
    <w:rsid w:val="006305E0"/>
    <w:rsid w:val="00641DFD"/>
    <w:rsid w:val="00641EA4"/>
    <w:rsid w:val="00642E0F"/>
    <w:rsid w:val="00643CA7"/>
    <w:rsid w:val="00646E3E"/>
    <w:rsid w:val="0065215B"/>
    <w:rsid w:val="00654186"/>
    <w:rsid w:val="0066572D"/>
    <w:rsid w:val="00666B3B"/>
    <w:rsid w:val="0068206C"/>
    <w:rsid w:val="006A0218"/>
    <w:rsid w:val="006A12C0"/>
    <w:rsid w:val="006A5E99"/>
    <w:rsid w:val="006B143F"/>
    <w:rsid w:val="006C16AB"/>
    <w:rsid w:val="006C474E"/>
    <w:rsid w:val="006C5260"/>
    <w:rsid w:val="006D7063"/>
    <w:rsid w:val="006E2D1A"/>
    <w:rsid w:val="006E7AB5"/>
    <w:rsid w:val="006F6205"/>
    <w:rsid w:val="006F63B5"/>
    <w:rsid w:val="0071034B"/>
    <w:rsid w:val="007141DE"/>
    <w:rsid w:val="00715795"/>
    <w:rsid w:val="00721512"/>
    <w:rsid w:val="00724774"/>
    <w:rsid w:val="0072502C"/>
    <w:rsid w:val="00725CE7"/>
    <w:rsid w:val="00731A03"/>
    <w:rsid w:val="00733D29"/>
    <w:rsid w:val="00733FBB"/>
    <w:rsid w:val="00736B64"/>
    <w:rsid w:val="00741CF5"/>
    <w:rsid w:val="007476A1"/>
    <w:rsid w:val="0075187E"/>
    <w:rsid w:val="007663CD"/>
    <w:rsid w:val="00767B1F"/>
    <w:rsid w:val="00772110"/>
    <w:rsid w:val="00777EA2"/>
    <w:rsid w:val="00780BBF"/>
    <w:rsid w:val="00782BF4"/>
    <w:rsid w:val="0078474C"/>
    <w:rsid w:val="00784AF9"/>
    <w:rsid w:val="007950D4"/>
    <w:rsid w:val="0079749E"/>
    <w:rsid w:val="007A14BF"/>
    <w:rsid w:val="007A6ACF"/>
    <w:rsid w:val="007C1DAE"/>
    <w:rsid w:val="007C7394"/>
    <w:rsid w:val="007D11B3"/>
    <w:rsid w:val="007D6773"/>
    <w:rsid w:val="007D76DE"/>
    <w:rsid w:val="007E1AEA"/>
    <w:rsid w:val="007E2933"/>
    <w:rsid w:val="007E2C2C"/>
    <w:rsid w:val="007E4B61"/>
    <w:rsid w:val="007E4CE9"/>
    <w:rsid w:val="007F446F"/>
    <w:rsid w:val="007F6C57"/>
    <w:rsid w:val="00802184"/>
    <w:rsid w:val="008069EF"/>
    <w:rsid w:val="00806B45"/>
    <w:rsid w:val="00810DBC"/>
    <w:rsid w:val="00816C9D"/>
    <w:rsid w:val="00817D08"/>
    <w:rsid w:val="00820F8A"/>
    <w:rsid w:val="00824D6C"/>
    <w:rsid w:val="00827750"/>
    <w:rsid w:val="00834BF3"/>
    <w:rsid w:val="008357E3"/>
    <w:rsid w:val="008357F3"/>
    <w:rsid w:val="00850030"/>
    <w:rsid w:val="00855333"/>
    <w:rsid w:val="00855BA9"/>
    <w:rsid w:val="008640FB"/>
    <w:rsid w:val="00866140"/>
    <w:rsid w:val="008702E3"/>
    <w:rsid w:val="00873FD1"/>
    <w:rsid w:val="008803FF"/>
    <w:rsid w:val="00885ACB"/>
    <w:rsid w:val="008A6EA5"/>
    <w:rsid w:val="008B54D7"/>
    <w:rsid w:val="008B6A72"/>
    <w:rsid w:val="008C56B8"/>
    <w:rsid w:val="008C702C"/>
    <w:rsid w:val="008D0084"/>
    <w:rsid w:val="008E3BC0"/>
    <w:rsid w:val="008F2F9A"/>
    <w:rsid w:val="008F5FE4"/>
    <w:rsid w:val="008F73BC"/>
    <w:rsid w:val="008F7C86"/>
    <w:rsid w:val="00911841"/>
    <w:rsid w:val="009150ED"/>
    <w:rsid w:val="00915236"/>
    <w:rsid w:val="009169DC"/>
    <w:rsid w:val="009227A9"/>
    <w:rsid w:val="00923691"/>
    <w:rsid w:val="009274D7"/>
    <w:rsid w:val="0093175A"/>
    <w:rsid w:val="00946AEF"/>
    <w:rsid w:val="009474AC"/>
    <w:rsid w:val="0095434B"/>
    <w:rsid w:val="00964043"/>
    <w:rsid w:val="0097230B"/>
    <w:rsid w:val="0097269D"/>
    <w:rsid w:val="00980788"/>
    <w:rsid w:val="00983522"/>
    <w:rsid w:val="00987480"/>
    <w:rsid w:val="009908C7"/>
    <w:rsid w:val="009924CB"/>
    <w:rsid w:val="00993A94"/>
    <w:rsid w:val="009A0F23"/>
    <w:rsid w:val="009A2102"/>
    <w:rsid w:val="009B1CB1"/>
    <w:rsid w:val="009B295B"/>
    <w:rsid w:val="009B5137"/>
    <w:rsid w:val="009B6377"/>
    <w:rsid w:val="009B6C75"/>
    <w:rsid w:val="009B7DD7"/>
    <w:rsid w:val="009C3602"/>
    <w:rsid w:val="009D37EC"/>
    <w:rsid w:val="009E59F0"/>
    <w:rsid w:val="009E5A1E"/>
    <w:rsid w:val="009F1F5C"/>
    <w:rsid w:val="009F3936"/>
    <w:rsid w:val="009F55FA"/>
    <w:rsid w:val="00A015D6"/>
    <w:rsid w:val="00A126DF"/>
    <w:rsid w:val="00A152B1"/>
    <w:rsid w:val="00A1739F"/>
    <w:rsid w:val="00A21B87"/>
    <w:rsid w:val="00A238DE"/>
    <w:rsid w:val="00A33AB9"/>
    <w:rsid w:val="00A37D96"/>
    <w:rsid w:val="00A45CB5"/>
    <w:rsid w:val="00A47BDF"/>
    <w:rsid w:val="00A506A8"/>
    <w:rsid w:val="00A518D6"/>
    <w:rsid w:val="00A51C5A"/>
    <w:rsid w:val="00A6453D"/>
    <w:rsid w:val="00A73F3D"/>
    <w:rsid w:val="00A76A2E"/>
    <w:rsid w:val="00A866D3"/>
    <w:rsid w:val="00A94F15"/>
    <w:rsid w:val="00A951C1"/>
    <w:rsid w:val="00AB064C"/>
    <w:rsid w:val="00AB7CC1"/>
    <w:rsid w:val="00AD53FB"/>
    <w:rsid w:val="00AD789F"/>
    <w:rsid w:val="00AE013F"/>
    <w:rsid w:val="00AE68D0"/>
    <w:rsid w:val="00AF3F13"/>
    <w:rsid w:val="00B01106"/>
    <w:rsid w:val="00B0583F"/>
    <w:rsid w:val="00B12728"/>
    <w:rsid w:val="00B37DE7"/>
    <w:rsid w:val="00B46EA4"/>
    <w:rsid w:val="00B52965"/>
    <w:rsid w:val="00B54744"/>
    <w:rsid w:val="00B554AD"/>
    <w:rsid w:val="00B57EFF"/>
    <w:rsid w:val="00B60C7F"/>
    <w:rsid w:val="00B658ED"/>
    <w:rsid w:val="00B67D72"/>
    <w:rsid w:val="00B808A1"/>
    <w:rsid w:val="00B82066"/>
    <w:rsid w:val="00B8721B"/>
    <w:rsid w:val="00B90EBC"/>
    <w:rsid w:val="00B96EF8"/>
    <w:rsid w:val="00BA7C1A"/>
    <w:rsid w:val="00BB4133"/>
    <w:rsid w:val="00BB6C78"/>
    <w:rsid w:val="00BC0D92"/>
    <w:rsid w:val="00BD5ED8"/>
    <w:rsid w:val="00BD63FC"/>
    <w:rsid w:val="00BD696C"/>
    <w:rsid w:val="00BD70C6"/>
    <w:rsid w:val="00BE2743"/>
    <w:rsid w:val="00BF4EE1"/>
    <w:rsid w:val="00C00818"/>
    <w:rsid w:val="00C01318"/>
    <w:rsid w:val="00C03B73"/>
    <w:rsid w:val="00C04E3B"/>
    <w:rsid w:val="00C13C96"/>
    <w:rsid w:val="00C148D4"/>
    <w:rsid w:val="00C205C2"/>
    <w:rsid w:val="00C21B41"/>
    <w:rsid w:val="00C34B2D"/>
    <w:rsid w:val="00C417F4"/>
    <w:rsid w:val="00C42704"/>
    <w:rsid w:val="00C44366"/>
    <w:rsid w:val="00C473E6"/>
    <w:rsid w:val="00C47701"/>
    <w:rsid w:val="00C532C9"/>
    <w:rsid w:val="00C55054"/>
    <w:rsid w:val="00C55141"/>
    <w:rsid w:val="00C61C50"/>
    <w:rsid w:val="00C63CB8"/>
    <w:rsid w:val="00C63DE1"/>
    <w:rsid w:val="00C63E13"/>
    <w:rsid w:val="00C64BDD"/>
    <w:rsid w:val="00C71179"/>
    <w:rsid w:val="00C75F15"/>
    <w:rsid w:val="00C771CB"/>
    <w:rsid w:val="00C77254"/>
    <w:rsid w:val="00C80C00"/>
    <w:rsid w:val="00C90975"/>
    <w:rsid w:val="00CA18AA"/>
    <w:rsid w:val="00CA4F1F"/>
    <w:rsid w:val="00CB11C4"/>
    <w:rsid w:val="00CB5B3A"/>
    <w:rsid w:val="00CC0224"/>
    <w:rsid w:val="00CC30FF"/>
    <w:rsid w:val="00CD2D06"/>
    <w:rsid w:val="00CD3A25"/>
    <w:rsid w:val="00CD4112"/>
    <w:rsid w:val="00CD4924"/>
    <w:rsid w:val="00CD6327"/>
    <w:rsid w:val="00CE1C4D"/>
    <w:rsid w:val="00CF1715"/>
    <w:rsid w:val="00CF2621"/>
    <w:rsid w:val="00D01399"/>
    <w:rsid w:val="00D03EBB"/>
    <w:rsid w:val="00D1052F"/>
    <w:rsid w:val="00D11CDD"/>
    <w:rsid w:val="00D20A71"/>
    <w:rsid w:val="00D354D8"/>
    <w:rsid w:val="00D41112"/>
    <w:rsid w:val="00D445D6"/>
    <w:rsid w:val="00D47BD8"/>
    <w:rsid w:val="00D52BF4"/>
    <w:rsid w:val="00D5680E"/>
    <w:rsid w:val="00D61F1D"/>
    <w:rsid w:val="00D63B23"/>
    <w:rsid w:val="00D808EC"/>
    <w:rsid w:val="00D817BF"/>
    <w:rsid w:val="00D826F8"/>
    <w:rsid w:val="00D8474A"/>
    <w:rsid w:val="00D84D18"/>
    <w:rsid w:val="00D93B6A"/>
    <w:rsid w:val="00D97676"/>
    <w:rsid w:val="00DA04DF"/>
    <w:rsid w:val="00DA6399"/>
    <w:rsid w:val="00DA7610"/>
    <w:rsid w:val="00DB2FF8"/>
    <w:rsid w:val="00DC0CD0"/>
    <w:rsid w:val="00DD0376"/>
    <w:rsid w:val="00DE6CC4"/>
    <w:rsid w:val="00DF0796"/>
    <w:rsid w:val="00DF0DB4"/>
    <w:rsid w:val="00DF598B"/>
    <w:rsid w:val="00DF611C"/>
    <w:rsid w:val="00E05556"/>
    <w:rsid w:val="00E07230"/>
    <w:rsid w:val="00E148B5"/>
    <w:rsid w:val="00E62780"/>
    <w:rsid w:val="00E7280B"/>
    <w:rsid w:val="00E812EC"/>
    <w:rsid w:val="00E81885"/>
    <w:rsid w:val="00E87B6B"/>
    <w:rsid w:val="00E939A3"/>
    <w:rsid w:val="00E94EF3"/>
    <w:rsid w:val="00EB312A"/>
    <w:rsid w:val="00EB7C5B"/>
    <w:rsid w:val="00EC03C0"/>
    <w:rsid w:val="00EC557B"/>
    <w:rsid w:val="00ED312D"/>
    <w:rsid w:val="00ED4AA5"/>
    <w:rsid w:val="00EE039F"/>
    <w:rsid w:val="00EE2837"/>
    <w:rsid w:val="00EE47BC"/>
    <w:rsid w:val="00EF27BC"/>
    <w:rsid w:val="00EF2DAB"/>
    <w:rsid w:val="00F03289"/>
    <w:rsid w:val="00F04739"/>
    <w:rsid w:val="00F056A9"/>
    <w:rsid w:val="00F05F04"/>
    <w:rsid w:val="00F07472"/>
    <w:rsid w:val="00F13600"/>
    <w:rsid w:val="00F2074D"/>
    <w:rsid w:val="00F2317F"/>
    <w:rsid w:val="00F25F66"/>
    <w:rsid w:val="00F27DE0"/>
    <w:rsid w:val="00F41AFE"/>
    <w:rsid w:val="00F42E03"/>
    <w:rsid w:val="00F44459"/>
    <w:rsid w:val="00F47CF8"/>
    <w:rsid w:val="00F503FE"/>
    <w:rsid w:val="00F50E73"/>
    <w:rsid w:val="00F52E2C"/>
    <w:rsid w:val="00F52F07"/>
    <w:rsid w:val="00F55C06"/>
    <w:rsid w:val="00F56FF9"/>
    <w:rsid w:val="00F66730"/>
    <w:rsid w:val="00F80F46"/>
    <w:rsid w:val="00F909FD"/>
    <w:rsid w:val="00F92E43"/>
    <w:rsid w:val="00FA08AA"/>
    <w:rsid w:val="00FA1229"/>
    <w:rsid w:val="00FB6B1A"/>
    <w:rsid w:val="00FC3C59"/>
    <w:rsid w:val="00FC49EF"/>
    <w:rsid w:val="00FC6B62"/>
    <w:rsid w:val="00FD3E3C"/>
    <w:rsid w:val="00FD622D"/>
    <w:rsid w:val="00FE3C3A"/>
    <w:rsid w:val="00FE514F"/>
    <w:rsid w:val="00FE60C9"/>
    <w:rsid w:val="00FE7CE3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D4A30"/>
  <w15:docId w15:val="{952D5C3D-29C0-4148-9885-E229B93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8D0"/>
    <w:pPr>
      <w:spacing w:line="480" w:lineRule="exact"/>
    </w:pPr>
    <w:rPr>
      <w:sz w:val="24"/>
    </w:rPr>
  </w:style>
  <w:style w:type="paragraph" w:styleId="Heading1">
    <w:name w:val="heading 1"/>
    <w:aliases w:val="h1"/>
    <w:basedOn w:val="Normal"/>
    <w:next w:val="Normal"/>
    <w:qFormat/>
    <w:rsid w:val="00AE68D0"/>
    <w:pPr>
      <w:keepNext/>
      <w:pageBreakBefore/>
      <w:numPr>
        <w:numId w:val="7"/>
      </w:numPr>
      <w:spacing w:before="1440"/>
      <w:outlineLvl w:val="0"/>
    </w:pPr>
    <w:rPr>
      <w:b/>
      <w:sz w:val="48"/>
    </w:rPr>
  </w:style>
  <w:style w:type="paragraph" w:styleId="Heading2">
    <w:name w:val="heading 2"/>
    <w:aliases w:val="h2"/>
    <w:basedOn w:val="Normal"/>
    <w:next w:val="Normal"/>
    <w:link w:val="Heading2Char"/>
    <w:qFormat/>
    <w:rsid w:val="00AE68D0"/>
    <w:pPr>
      <w:keepNext/>
      <w:numPr>
        <w:ilvl w:val="1"/>
        <w:numId w:val="7"/>
      </w:numPr>
      <w:spacing w:before="600" w:after="600" w:line="240" w:lineRule="auto"/>
      <w:outlineLvl w:val="1"/>
    </w:pPr>
    <w:rPr>
      <w:b/>
      <w:sz w:val="48"/>
    </w:rPr>
  </w:style>
  <w:style w:type="paragraph" w:styleId="Heading3">
    <w:name w:val="heading 3"/>
    <w:aliases w:val="h3"/>
    <w:basedOn w:val="Normal"/>
    <w:next w:val="Normal"/>
    <w:link w:val="Heading3Char"/>
    <w:qFormat/>
    <w:rsid w:val="00AE68D0"/>
    <w:pPr>
      <w:keepNext/>
      <w:pageBreakBefore/>
      <w:numPr>
        <w:ilvl w:val="2"/>
        <w:numId w:val="7"/>
      </w:numPr>
      <w:spacing w:before="1320"/>
      <w:outlineLvl w:val="2"/>
    </w:pPr>
    <w:rPr>
      <w:b/>
      <w:sz w:val="40"/>
    </w:rPr>
  </w:style>
  <w:style w:type="paragraph" w:styleId="Heading4">
    <w:name w:val="heading 4"/>
    <w:aliases w:val="h4"/>
    <w:basedOn w:val="Normal"/>
    <w:next w:val="Normal"/>
    <w:qFormat/>
    <w:rsid w:val="00AE68D0"/>
    <w:pPr>
      <w:keepNext/>
      <w:numPr>
        <w:ilvl w:val="3"/>
        <w:numId w:val="7"/>
      </w:numPr>
      <w:spacing w:before="600" w:after="600" w:line="240" w:lineRule="auto"/>
      <w:outlineLvl w:val="3"/>
    </w:pPr>
    <w:rPr>
      <w:b/>
      <w:sz w:val="48"/>
    </w:rPr>
  </w:style>
  <w:style w:type="paragraph" w:styleId="Heading5">
    <w:name w:val="heading 5"/>
    <w:aliases w:val="h5"/>
    <w:basedOn w:val="Normal"/>
    <w:next w:val="Normal"/>
    <w:qFormat/>
    <w:rsid w:val="00AE68D0"/>
    <w:pPr>
      <w:keepNext/>
      <w:numPr>
        <w:ilvl w:val="4"/>
        <w:numId w:val="7"/>
      </w:numPr>
      <w:spacing w:before="480" w:after="240" w:line="360" w:lineRule="exact"/>
      <w:outlineLvl w:val="4"/>
    </w:pPr>
    <w:rPr>
      <w:b/>
      <w:sz w:val="36"/>
    </w:rPr>
  </w:style>
  <w:style w:type="paragraph" w:styleId="Heading6">
    <w:name w:val="heading 6"/>
    <w:aliases w:val="h6"/>
    <w:basedOn w:val="Normal"/>
    <w:next w:val="Normal"/>
    <w:qFormat/>
    <w:rsid w:val="00AE68D0"/>
    <w:pPr>
      <w:keepNext/>
      <w:numPr>
        <w:ilvl w:val="5"/>
        <w:numId w:val="7"/>
      </w:numPr>
      <w:spacing w:before="240" w:after="60" w:line="240" w:lineRule="auto"/>
      <w:outlineLvl w:val="5"/>
    </w:pPr>
    <w:rPr>
      <w:b/>
      <w:sz w:val="28"/>
    </w:rPr>
  </w:style>
  <w:style w:type="paragraph" w:styleId="Heading7">
    <w:name w:val="heading 7"/>
    <w:aliases w:val="h7"/>
    <w:basedOn w:val="Heading3"/>
    <w:next w:val="Normal"/>
    <w:link w:val="Heading7Char"/>
    <w:qFormat/>
    <w:rsid w:val="00AE68D0"/>
    <w:pPr>
      <w:numPr>
        <w:ilvl w:val="6"/>
      </w:numPr>
      <w:outlineLvl w:val="6"/>
    </w:pPr>
  </w:style>
  <w:style w:type="paragraph" w:styleId="Heading8">
    <w:name w:val="heading 8"/>
    <w:aliases w:val="h8"/>
    <w:basedOn w:val="Heading4"/>
    <w:next w:val="Normal"/>
    <w:qFormat/>
    <w:rsid w:val="00AE68D0"/>
    <w:pPr>
      <w:numPr>
        <w:ilvl w:val="7"/>
      </w:numPr>
      <w:outlineLvl w:val="7"/>
    </w:pPr>
  </w:style>
  <w:style w:type="paragraph" w:styleId="Heading9">
    <w:name w:val="heading 9"/>
    <w:aliases w:val="h9"/>
    <w:basedOn w:val="Heading5"/>
    <w:next w:val="Normal"/>
    <w:qFormat/>
    <w:rsid w:val="00AE68D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AE68D0"/>
    <w:pPr>
      <w:spacing w:before="120" w:after="120"/>
    </w:pPr>
    <w:rPr>
      <w:b/>
      <w:bCs/>
      <w:caps/>
      <w:sz w:val="20"/>
    </w:rPr>
  </w:style>
  <w:style w:type="paragraph" w:customStyle="1" w:styleId="TitlePage">
    <w:name w:val="Title Page"/>
    <w:aliases w:val="title page"/>
    <w:basedOn w:val="Normal"/>
    <w:rsid w:val="00AE68D0"/>
    <w:pPr>
      <w:spacing w:before="240"/>
      <w:jc w:val="center"/>
    </w:pPr>
  </w:style>
  <w:style w:type="paragraph" w:styleId="TOC2">
    <w:name w:val="toc 2"/>
    <w:basedOn w:val="Normal"/>
    <w:next w:val="Normal"/>
    <w:link w:val="TOC2Char"/>
    <w:autoRedefine/>
    <w:uiPriority w:val="39"/>
    <w:rsid w:val="00AE68D0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AB064C"/>
    <w:pPr>
      <w:tabs>
        <w:tab w:val="right" w:leader="dot" w:pos="8297"/>
      </w:tabs>
      <w:ind w:left="480"/>
    </w:pPr>
    <w:rPr>
      <w:iCs/>
      <w:noProof/>
      <w:sz w:val="20"/>
    </w:rPr>
  </w:style>
  <w:style w:type="paragraph" w:styleId="TOC4">
    <w:name w:val="toc 4"/>
    <w:basedOn w:val="Normal"/>
    <w:next w:val="Normal"/>
    <w:autoRedefine/>
    <w:semiHidden/>
    <w:rsid w:val="00AE68D0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AE68D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E68D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E68D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E68D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E68D0"/>
    <w:pPr>
      <w:ind w:left="1920"/>
    </w:pPr>
    <w:rPr>
      <w:sz w:val="18"/>
      <w:szCs w:val="18"/>
    </w:rPr>
  </w:style>
  <w:style w:type="character" w:styleId="FootnoteReference">
    <w:name w:val="footnote reference"/>
    <w:semiHidden/>
    <w:rsid w:val="00AE68D0"/>
    <w:rPr>
      <w:position w:val="6"/>
      <w:sz w:val="16"/>
    </w:rPr>
  </w:style>
  <w:style w:type="paragraph" w:styleId="FootnoteText">
    <w:name w:val="footnote text"/>
    <w:basedOn w:val="Normal"/>
    <w:semiHidden/>
    <w:rsid w:val="00AE68D0"/>
    <w:pPr>
      <w:spacing w:line="200" w:lineRule="exact"/>
      <w:jc w:val="both"/>
    </w:pPr>
    <w:rPr>
      <w:sz w:val="20"/>
    </w:rPr>
  </w:style>
  <w:style w:type="paragraph" w:customStyle="1" w:styleId="Section">
    <w:name w:val="Section"/>
    <w:aliases w:val="section"/>
    <w:basedOn w:val="Normal"/>
    <w:next w:val="Heading1"/>
    <w:rsid w:val="00AE68D0"/>
    <w:pPr>
      <w:keepNext/>
      <w:pageBreakBefore/>
      <w:spacing w:before="1440" w:line="240" w:lineRule="auto"/>
    </w:pPr>
    <w:rPr>
      <w:b/>
      <w:sz w:val="40"/>
    </w:rPr>
  </w:style>
  <w:style w:type="paragraph" w:styleId="Caption">
    <w:name w:val="caption"/>
    <w:basedOn w:val="Normal"/>
    <w:next w:val="Normal"/>
    <w:link w:val="CaptionChar"/>
    <w:qFormat/>
    <w:rsid w:val="00AE68D0"/>
    <w:pPr>
      <w:keepNext/>
      <w:spacing w:before="360" w:after="120" w:line="240" w:lineRule="exact"/>
      <w:jc w:val="center"/>
    </w:pPr>
    <w:rPr>
      <w:b/>
    </w:rPr>
  </w:style>
  <w:style w:type="paragraph" w:customStyle="1" w:styleId="TableText">
    <w:name w:val="Table Text"/>
    <w:aliases w:val="tt,table text"/>
    <w:basedOn w:val="Normal"/>
    <w:rsid w:val="00AE68D0"/>
    <w:pPr>
      <w:keepNext/>
      <w:spacing w:before="40" w:after="40" w:line="200" w:lineRule="exact"/>
    </w:pPr>
    <w:rPr>
      <w:sz w:val="20"/>
    </w:rPr>
  </w:style>
  <w:style w:type="character" w:styleId="PageNumber">
    <w:name w:val="page number"/>
    <w:rsid w:val="00AE68D0"/>
    <w:rPr>
      <w:i/>
    </w:rPr>
  </w:style>
  <w:style w:type="paragraph" w:customStyle="1" w:styleId="tablesetup">
    <w:name w:val="table setup"/>
    <w:basedOn w:val="Normal"/>
    <w:rsid w:val="00AE68D0"/>
    <w:pPr>
      <w:spacing w:before="40" w:after="40" w:line="200" w:lineRule="exact"/>
    </w:pPr>
    <w:rPr>
      <w:sz w:val="20"/>
    </w:rPr>
  </w:style>
  <w:style w:type="paragraph" w:styleId="BodyTextIndent">
    <w:name w:val="Body Text Indent"/>
    <w:basedOn w:val="Normal"/>
    <w:rsid w:val="00AE68D0"/>
    <w:pPr>
      <w:ind w:firstLine="720"/>
    </w:pPr>
  </w:style>
  <w:style w:type="paragraph" w:customStyle="1" w:styleId="Bullet">
    <w:name w:val="Bullet"/>
    <w:aliases w:val="bullet"/>
    <w:basedOn w:val="Normal"/>
    <w:rsid w:val="00AE68D0"/>
    <w:pPr>
      <w:numPr>
        <w:numId w:val="2"/>
      </w:numPr>
      <w:tabs>
        <w:tab w:val="clear" w:pos="360"/>
        <w:tab w:val="num" w:pos="1080"/>
      </w:tabs>
      <w:spacing w:before="240" w:line="240" w:lineRule="exact"/>
      <w:ind w:left="1080"/>
    </w:pPr>
  </w:style>
  <w:style w:type="paragraph" w:styleId="Header">
    <w:name w:val="header"/>
    <w:basedOn w:val="Normal"/>
    <w:rsid w:val="00AE68D0"/>
    <w:pPr>
      <w:tabs>
        <w:tab w:val="right" w:pos="8640"/>
      </w:tabs>
      <w:spacing w:line="240" w:lineRule="auto"/>
    </w:pPr>
    <w:rPr>
      <w:i/>
      <w:caps/>
    </w:rPr>
  </w:style>
  <w:style w:type="paragraph" w:styleId="Footer">
    <w:name w:val="footer"/>
    <w:basedOn w:val="Normal"/>
    <w:link w:val="FooterChar"/>
    <w:uiPriority w:val="99"/>
    <w:rsid w:val="00AE68D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E68D0"/>
    <w:pPr>
      <w:shd w:val="clear" w:color="auto" w:fill="000080"/>
    </w:pPr>
    <w:rPr>
      <w:rFonts w:ascii="Tahoma" w:hAnsi="Tahoma"/>
    </w:rPr>
  </w:style>
  <w:style w:type="paragraph" w:customStyle="1" w:styleId="drawingspace">
    <w:name w:val="drawing space"/>
    <w:aliases w:val="ds"/>
    <w:basedOn w:val="Normal"/>
    <w:next w:val="Normal"/>
    <w:rsid w:val="00AE68D0"/>
    <w:pPr>
      <w:keepNext/>
      <w:spacing w:before="240" w:line="240" w:lineRule="auto"/>
      <w:jc w:val="center"/>
    </w:pPr>
  </w:style>
  <w:style w:type="paragraph" w:customStyle="1" w:styleId="figuretitlesub">
    <w:name w:val="figure title (sub)"/>
    <w:basedOn w:val="Normal"/>
    <w:rsid w:val="00AE68D0"/>
    <w:pPr>
      <w:keepNext/>
      <w:spacing w:before="200" w:line="200" w:lineRule="exact"/>
      <w:jc w:val="center"/>
    </w:pPr>
    <w:rPr>
      <w:sz w:val="20"/>
    </w:rPr>
  </w:style>
  <w:style w:type="paragraph" w:styleId="BodyText2">
    <w:name w:val="Body Text 2"/>
    <w:basedOn w:val="Normal"/>
    <w:rsid w:val="00AE68D0"/>
    <w:pPr>
      <w:spacing w:after="120" w:line="480" w:lineRule="auto"/>
    </w:pPr>
  </w:style>
  <w:style w:type="paragraph" w:customStyle="1" w:styleId="FigureCaptions">
    <w:name w:val="Figure Captions"/>
    <w:aliases w:val="fc"/>
    <w:basedOn w:val="Caption"/>
    <w:next w:val="Normal"/>
    <w:link w:val="FigureCaptionsfcChar"/>
    <w:rsid w:val="00AE68D0"/>
    <w:pPr>
      <w:keepNext w:val="0"/>
      <w:spacing w:before="240" w:after="240"/>
    </w:pPr>
  </w:style>
  <w:style w:type="paragraph" w:customStyle="1" w:styleId="Equation">
    <w:name w:val="Equation"/>
    <w:aliases w:val="equation,eq,e"/>
    <w:basedOn w:val="Normal"/>
    <w:next w:val="Normal"/>
    <w:rsid w:val="00AE68D0"/>
    <w:pPr>
      <w:tabs>
        <w:tab w:val="center" w:pos="4320"/>
      </w:tabs>
      <w:spacing w:line="240" w:lineRule="auto"/>
      <w:jc w:val="center"/>
    </w:pPr>
  </w:style>
  <w:style w:type="paragraph" w:customStyle="1" w:styleId="EquationNumber">
    <w:name w:val="Equation Number"/>
    <w:aliases w:val="eqn"/>
    <w:basedOn w:val="Normal"/>
    <w:next w:val="Normal"/>
    <w:rsid w:val="00AE68D0"/>
    <w:pPr>
      <w:spacing w:line="240" w:lineRule="auto"/>
      <w:jc w:val="right"/>
    </w:pPr>
  </w:style>
  <w:style w:type="paragraph" w:styleId="TableofFigures">
    <w:name w:val="table of figures"/>
    <w:basedOn w:val="Normal"/>
    <w:next w:val="Normal"/>
    <w:uiPriority w:val="99"/>
    <w:rsid w:val="00AE68D0"/>
    <w:pPr>
      <w:tabs>
        <w:tab w:val="right" w:leader="dot" w:pos="8630"/>
      </w:tabs>
      <w:spacing w:before="240" w:line="240" w:lineRule="exact"/>
      <w:ind w:left="1440" w:hanging="1440"/>
    </w:pPr>
    <w:rPr>
      <w:noProof/>
    </w:rPr>
  </w:style>
  <w:style w:type="paragraph" w:customStyle="1" w:styleId="drawingnospace">
    <w:name w:val="drawing nospace"/>
    <w:aliases w:val="dn"/>
    <w:basedOn w:val="drawingspace"/>
    <w:next w:val="Normal"/>
    <w:rsid w:val="00AE68D0"/>
    <w:pPr>
      <w:spacing w:before="0"/>
    </w:pPr>
  </w:style>
  <w:style w:type="paragraph" w:customStyle="1" w:styleId="Heading11">
    <w:name w:val="Heading 11"/>
    <w:aliases w:val="h11"/>
    <w:basedOn w:val="Normal"/>
    <w:next w:val="Normal"/>
    <w:rsid w:val="00AE68D0"/>
    <w:pPr>
      <w:keepNext/>
      <w:spacing w:before="120"/>
    </w:pPr>
    <w:rPr>
      <w:b/>
      <w:smallCaps/>
    </w:rPr>
  </w:style>
  <w:style w:type="paragraph" w:customStyle="1" w:styleId="Bibliography1">
    <w:name w:val="Bibliography1"/>
    <w:aliases w:val="biblio"/>
    <w:basedOn w:val="Normal"/>
    <w:rsid w:val="00AE68D0"/>
    <w:pPr>
      <w:spacing w:before="240" w:line="240" w:lineRule="auto"/>
      <w:ind w:left="720" w:hanging="720"/>
    </w:pPr>
  </w:style>
  <w:style w:type="paragraph" w:customStyle="1" w:styleId="Heading12">
    <w:name w:val="Heading 12"/>
    <w:aliases w:val="h12"/>
    <w:basedOn w:val="Heading11"/>
    <w:next w:val="Normal"/>
    <w:rsid w:val="00AE68D0"/>
    <w:rPr>
      <w:b w:val="0"/>
      <w:i/>
      <w:smallCaps w:val="0"/>
    </w:rPr>
  </w:style>
  <w:style w:type="paragraph" w:customStyle="1" w:styleId="Algo1">
    <w:name w:val="Algo 1"/>
    <w:aliases w:val="a1"/>
    <w:basedOn w:val="Normal"/>
    <w:rsid w:val="00AE68D0"/>
    <w:pPr>
      <w:shd w:val="solid" w:color="FFFFFF" w:fill="FFFFFF"/>
      <w:spacing w:before="100" w:line="200" w:lineRule="exact"/>
      <w:ind w:left="1267" w:right="360" w:hanging="907"/>
    </w:pPr>
    <w:rPr>
      <w:i/>
      <w:sz w:val="20"/>
    </w:rPr>
  </w:style>
  <w:style w:type="paragraph" w:customStyle="1" w:styleId="Algo2">
    <w:name w:val="Algo 2"/>
    <w:aliases w:val="a2"/>
    <w:basedOn w:val="Algo1"/>
    <w:rsid w:val="00AE68D0"/>
    <w:pPr>
      <w:ind w:left="1800" w:hanging="1080"/>
    </w:pPr>
    <w:rPr>
      <w:i w:val="0"/>
    </w:rPr>
  </w:style>
  <w:style w:type="paragraph" w:customStyle="1" w:styleId="Algo3">
    <w:name w:val="Algo 3"/>
    <w:aliases w:val="a3"/>
    <w:basedOn w:val="Algo2"/>
    <w:rsid w:val="00AE68D0"/>
    <w:pPr>
      <w:ind w:left="2347" w:hanging="1267"/>
    </w:pPr>
  </w:style>
  <w:style w:type="paragraph" w:customStyle="1" w:styleId="Numbered">
    <w:name w:val="Numbered"/>
    <w:aliases w:val="numbered"/>
    <w:basedOn w:val="Normal"/>
    <w:rsid w:val="00AE68D0"/>
    <w:pPr>
      <w:tabs>
        <w:tab w:val="num" w:pos="720"/>
      </w:tabs>
      <w:spacing w:before="240" w:line="300" w:lineRule="exact"/>
      <w:ind w:left="720" w:hanging="360"/>
    </w:pPr>
  </w:style>
  <w:style w:type="paragraph" w:customStyle="1" w:styleId="Property">
    <w:name w:val="Property"/>
    <w:aliases w:val="prop"/>
    <w:basedOn w:val="Normal"/>
    <w:rsid w:val="00AE68D0"/>
    <w:pPr>
      <w:spacing w:before="240" w:line="300" w:lineRule="exact"/>
      <w:ind w:left="1800" w:hanging="1440"/>
    </w:pPr>
  </w:style>
  <w:style w:type="paragraph" w:customStyle="1" w:styleId="Single">
    <w:name w:val="Single"/>
    <w:aliases w:val="single"/>
    <w:basedOn w:val="Normal"/>
    <w:next w:val="Normal"/>
    <w:rsid w:val="00AE68D0"/>
    <w:pPr>
      <w:spacing w:line="240" w:lineRule="exact"/>
    </w:pPr>
  </w:style>
  <w:style w:type="paragraph" w:customStyle="1" w:styleId="contentsheader">
    <w:name w:val="contents header"/>
    <w:basedOn w:val="Normal"/>
    <w:rsid w:val="00AE68D0"/>
    <w:pPr>
      <w:keepNext/>
      <w:tabs>
        <w:tab w:val="right" w:pos="9000"/>
      </w:tabs>
      <w:spacing w:before="120" w:after="120" w:line="240" w:lineRule="exact"/>
      <w:jc w:val="both"/>
    </w:pPr>
    <w:rPr>
      <w:rFonts w:ascii="Times" w:hAnsi="Times"/>
    </w:rPr>
  </w:style>
  <w:style w:type="paragraph" w:customStyle="1" w:styleId="chapter">
    <w:name w:val="chapter"/>
    <w:basedOn w:val="Normal"/>
    <w:next w:val="Heading1"/>
    <w:rsid w:val="00AE68D0"/>
    <w:pPr>
      <w:pageBreakBefore/>
      <w:spacing w:before="960"/>
      <w:jc w:val="center"/>
    </w:pPr>
    <w:rPr>
      <w:rFonts w:ascii="Times" w:hAnsi="Times"/>
      <w:b/>
      <w:caps/>
    </w:rPr>
  </w:style>
  <w:style w:type="paragraph" w:customStyle="1" w:styleId="drawingnospace0">
    <w:name w:val="drawing (no space)"/>
    <w:basedOn w:val="Normal"/>
    <w:next w:val="Normal"/>
    <w:rsid w:val="00AE68D0"/>
    <w:pPr>
      <w:keepNext/>
      <w:spacing w:line="240" w:lineRule="auto"/>
      <w:jc w:val="center"/>
    </w:pPr>
    <w:rPr>
      <w:rFonts w:ascii="Times" w:hAnsi="Times"/>
    </w:rPr>
  </w:style>
  <w:style w:type="paragraph" w:customStyle="1" w:styleId="contents">
    <w:name w:val="contents"/>
    <w:basedOn w:val="Normal"/>
    <w:rsid w:val="00AE68D0"/>
    <w:pPr>
      <w:tabs>
        <w:tab w:val="center" w:pos="450"/>
        <w:tab w:val="left" w:pos="1260"/>
        <w:tab w:val="left" w:pos="1800"/>
        <w:tab w:val="left" w:pos="2520"/>
        <w:tab w:val="right" w:leader="dot" w:pos="8280"/>
        <w:tab w:val="right" w:pos="9000"/>
      </w:tabs>
      <w:spacing w:line="240" w:lineRule="exact"/>
      <w:jc w:val="both"/>
    </w:pPr>
    <w:rPr>
      <w:rFonts w:ascii="Times" w:hAnsi="Times"/>
    </w:rPr>
  </w:style>
  <w:style w:type="paragraph" w:customStyle="1" w:styleId="drawingspace0">
    <w:name w:val="drawing (space)"/>
    <w:basedOn w:val="drawingnospace0"/>
    <w:next w:val="Normal"/>
    <w:rsid w:val="00AE68D0"/>
    <w:pPr>
      <w:spacing w:before="240"/>
    </w:pPr>
    <w:rPr>
      <w:rFonts w:ascii="Times New Roman" w:hAnsi="Times New Roman"/>
    </w:rPr>
  </w:style>
  <w:style w:type="paragraph" w:customStyle="1" w:styleId="FigCaption">
    <w:name w:val="Fig Caption"/>
    <w:basedOn w:val="Normal"/>
    <w:rsid w:val="00AE68D0"/>
    <w:pPr>
      <w:spacing w:before="360" w:line="240" w:lineRule="exact"/>
      <w:jc w:val="both"/>
    </w:pPr>
  </w:style>
  <w:style w:type="paragraph" w:customStyle="1" w:styleId="FigCapSub">
    <w:name w:val="Fig Cap Sub"/>
    <w:basedOn w:val="Normal"/>
    <w:rsid w:val="00AE68D0"/>
    <w:pPr>
      <w:tabs>
        <w:tab w:val="decimal" w:pos="720"/>
      </w:tabs>
      <w:spacing w:before="240" w:line="240" w:lineRule="exact"/>
      <w:ind w:left="1080" w:hanging="1080"/>
      <w:jc w:val="both"/>
    </w:pPr>
  </w:style>
  <w:style w:type="paragraph" w:styleId="BodyTextIndent2">
    <w:name w:val="Body Text Indent 2"/>
    <w:basedOn w:val="Normal"/>
    <w:rsid w:val="00AE68D0"/>
    <w:pPr>
      <w:ind w:left="720"/>
    </w:pPr>
  </w:style>
  <w:style w:type="paragraph" w:customStyle="1" w:styleId="bibhead">
    <w:name w:val="bib head"/>
    <w:basedOn w:val="Normal"/>
    <w:rsid w:val="00AE68D0"/>
    <w:pPr>
      <w:keepNext/>
      <w:tabs>
        <w:tab w:val="right" w:pos="360"/>
      </w:tabs>
      <w:spacing w:before="480"/>
      <w:ind w:left="720" w:hanging="720"/>
      <w:jc w:val="both"/>
    </w:pPr>
    <w:rPr>
      <w:b/>
      <w:caps/>
    </w:rPr>
  </w:style>
  <w:style w:type="paragraph" w:customStyle="1" w:styleId="first">
    <w:name w:val="first"/>
    <w:basedOn w:val="Normal"/>
    <w:next w:val="Normal"/>
    <w:rsid w:val="00AE68D0"/>
    <w:pPr>
      <w:spacing w:before="120"/>
      <w:jc w:val="both"/>
    </w:pPr>
  </w:style>
  <w:style w:type="paragraph" w:customStyle="1" w:styleId="figuretitle">
    <w:name w:val="figure title"/>
    <w:basedOn w:val="Normal"/>
    <w:next w:val="Normal"/>
    <w:rsid w:val="00AE68D0"/>
    <w:pPr>
      <w:spacing w:before="240" w:after="240" w:line="240" w:lineRule="exact"/>
      <w:jc w:val="center"/>
    </w:pPr>
  </w:style>
  <w:style w:type="paragraph" w:customStyle="1" w:styleId="tabletitle">
    <w:name w:val="table title"/>
    <w:basedOn w:val="Normal"/>
    <w:next w:val="tablesetup"/>
    <w:rsid w:val="00AE68D0"/>
    <w:pPr>
      <w:keepNext/>
      <w:spacing w:before="240" w:after="120" w:line="240" w:lineRule="exact"/>
      <w:jc w:val="center"/>
    </w:pPr>
    <w:rPr>
      <w:caps/>
    </w:rPr>
  </w:style>
  <w:style w:type="paragraph" w:customStyle="1" w:styleId="biblioread">
    <w:name w:val="biblio read"/>
    <w:basedOn w:val="Bibliography1"/>
    <w:rsid w:val="00AE68D0"/>
    <w:pPr>
      <w:spacing w:line="240" w:lineRule="exact"/>
      <w:ind w:left="540" w:hanging="540"/>
      <w:jc w:val="both"/>
    </w:pPr>
    <w:rPr>
      <w:color w:val="0000FF"/>
    </w:rPr>
  </w:style>
  <w:style w:type="paragraph" w:customStyle="1" w:styleId="subnumbered">
    <w:name w:val="subnumbered"/>
    <w:basedOn w:val="Normal"/>
    <w:next w:val="Normal"/>
    <w:rsid w:val="00AE68D0"/>
    <w:pPr>
      <w:spacing w:before="240" w:line="240" w:lineRule="exact"/>
      <w:ind w:left="1260" w:hanging="540"/>
      <w:jc w:val="both"/>
    </w:pPr>
  </w:style>
  <w:style w:type="paragraph" w:customStyle="1" w:styleId="TableofContents">
    <w:name w:val="Table of Contents"/>
    <w:basedOn w:val="Normal"/>
    <w:rsid w:val="00AE68D0"/>
    <w:pPr>
      <w:tabs>
        <w:tab w:val="right" w:pos="360"/>
        <w:tab w:val="left" w:pos="900"/>
        <w:tab w:val="left" w:pos="1440"/>
        <w:tab w:val="left" w:pos="2340"/>
        <w:tab w:val="right" w:leader="dot" w:pos="8280"/>
        <w:tab w:val="right" w:pos="9000"/>
      </w:tabs>
      <w:spacing w:line="240" w:lineRule="exact"/>
      <w:jc w:val="both"/>
    </w:pPr>
  </w:style>
  <w:style w:type="paragraph" w:customStyle="1" w:styleId="subsubnumbered">
    <w:name w:val="subsubnumbered"/>
    <w:basedOn w:val="Numbered"/>
    <w:rsid w:val="00AE68D0"/>
    <w:pPr>
      <w:tabs>
        <w:tab w:val="clear" w:pos="720"/>
      </w:tabs>
      <w:spacing w:line="240" w:lineRule="exact"/>
      <w:ind w:left="1980" w:right="360" w:hanging="720"/>
      <w:jc w:val="both"/>
    </w:pPr>
  </w:style>
  <w:style w:type="paragraph" w:customStyle="1" w:styleId="quotation">
    <w:name w:val="quotation"/>
    <w:basedOn w:val="Normal"/>
    <w:rsid w:val="00AE68D0"/>
    <w:pPr>
      <w:spacing w:before="240" w:line="240" w:lineRule="exact"/>
      <w:ind w:left="720" w:right="720"/>
      <w:jc w:val="both"/>
    </w:pPr>
  </w:style>
  <w:style w:type="paragraph" w:styleId="EndnoteText">
    <w:name w:val="endnote text"/>
    <w:basedOn w:val="Normal"/>
    <w:semiHidden/>
    <w:rsid w:val="00AE68D0"/>
    <w:pPr>
      <w:jc w:val="both"/>
    </w:pPr>
    <w:rPr>
      <w:sz w:val="20"/>
    </w:rPr>
  </w:style>
  <w:style w:type="paragraph" w:customStyle="1" w:styleId="equationnumber0">
    <w:name w:val="equation number"/>
    <w:aliases w:val="eqnum"/>
    <w:basedOn w:val="Normal"/>
    <w:rsid w:val="00AE68D0"/>
    <w:pPr>
      <w:spacing w:before="240" w:line="240" w:lineRule="auto"/>
      <w:jc w:val="right"/>
    </w:pPr>
  </w:style>
  <w:style w:type="paragraph" w:styleId="BodyTextIndent3">
    <w:name w:val="Body Text Indent 3"/>
    <w:basedOn w:val="Normal"/>
    <w:rsid w:val="00AE68D0"/>
    <w:pPr>
      <w:ind w:firstLine="720"/>
    </w:pPr>
    <w:rPr>
      <w:color w:val="FF0000"/>
    </w:rPr>
  </w:style>
  <w:style w:type="paragraph" w:customStyle="1" w:styleId="tableheading">
    <w:name w:val="table heading"/>
    <w:basedOn w:val="tablesetup"/>
    <w:rsid w:val="00AE68D0"/>
    <w:pPr>
      <w:spacing w:before="20" w:after="20"/>
    </w:pPr>
    <w:rPr>
      <w:rFonts w:ascii="Times" w:hAnsi="Times"/>
    </w:rPr>
  </w:style>
  <w:style w:type="paragraph" w:customStyle="1" w:styleId="L1">
    <w:name w:val="L1"/>
    <w:basedOn w:val="Normal"/>
    <w:rsid w:val="00AE68D0"/>
    <w:pPr>
      <w:tabs>
        <w:tab w:val="right" w:pos="360"/>
      </w:tabs>
      <w:spacing w:before="240"/>
      <w:ind w:left="720" w:hanging="720"/>
      <w:jc w:val="both"/>
    </w:pPr>
    <w:rPr>
      <w:rFonts w:ascii="Times" w:hAnsi="Times"/>
      <w:caps/>
    </w:rPr>
  </w:style>
  <w:style w:type="paragraph" w:customStyle="1" w:styleId="L2">
    <w:name w:val="L2"/>
    <w:basedOn w:val="Normal"/>
    <w:rsid w:val="00AE68D0"/>
    <w:pPr>
      <w:spacing w:before="120" w:line="240" w:lineRule="exact"/>
      <w:ind w:left="1080" w:hanging="360"/>
      <w:jc w:val="both"/>
    </w:pPr>
    <w:rPr>
      <w:rFonts w:ascii="Times" w:hAnsi="Times"/>
      <w:smallCaps/>
    </w:rPr>
  </w:style>
  <w:style w:type="paragraph" w:customStyle="1" w:styleId="L3">
    <w:name w:val="L3"/>
    <w:basedOn w:val="Normal"/>
    <w:rsid w:val="00AE68D0"/>
    <w:pPr>
      <w:spacing w:before="60" w:after="60" w:line="240" w:lineRule="exact"/>
      <w:ind w:left="1440" w:hanging="360"/>
      <w:jc w:val="both"/>
    </w:pPr>
    <w:rPr>
      <w:rFonts w:ascii="Times" w:hAnsi="Times"/>
    </w:rPr>
  </w:style>
  <w:style w:type="paragraph" w:customStyle="1" w:styleId="L4">
    <w:name w:val="L4"/>
    <w:basedOn w:val="Normal"/>
    <w:rsid w:val="00AE68D0"/>
    <w:pPr>
      <w:spacing w:line="240" w:lineRule="exact"/>
      <w:ind w:left="1800" w:hanging="360"/>
      <w:jc w:val="both"/>
    </w:pPr>
    <w:rPr>
      <w:rFonts w:ascii="Times" w:hAnsi="Times"/>
    </w:rPr>
  </w:style>
  <w:style w:type="paragraph" w:customStyle="1" w:styleId="l10">
    <w:name w:val="l1"/>
    <w:basedOn w:val="Normal"/>
    <w:rsid w:val="00AE68D0"/>
    <w:pPr>
      <w:tabs>
        <w:tab w:val="decimal" w:pos="360"/>
        <w:tab w:val="left" w:pos="540"/>
        <w:tab w:val="right" w:pos="9360"/>
      </w:tabs>
      <w:jc w:val="both"/>
    </w:pPr>
    <w:rPr>
      <w:rFonts w:ascii="Times" w:hAnsi="Times"/>
    </w:rPr>
  </w:style>
  <w:style w:type="paragraph" w:customStyle="1" w:styleId="l20">
    <w:name w:val="l2"/>
    <w:basedOn w:val="Normal"/>
    <w:rsid w:val="00AE68D0"/>
    <w:pPr>
      <w:tabs>
        <w:tab w:val="right" w:pos="9360"/>
      </w:tabs>
      <w:spacing w:line="360" w:lineRule="exact"/>
      <w:ind w:left="1080" w:hanging="540"/>
      <w:jc w:val="both"/>
    </w:pPr>
    <w:rPr>
      <w:rFonts w:ascii="Times" w:hAnsi="Times"/>
    </w:rPr>
  </w:style>
  <w:style w:type="paragraph" w:customStyle="1" w:styleId="l30">
    <w:name w:val="l3"/>
    <w:basedOn w:val="Normal"/>
    <w:rsid w:val="00AE68D0"/>
    <w:pPr>
      <w:spacing w:line="360" w:lineRule="exact"/>
      <w:ind w:left="1800" w:hanging="720"/>
      <w:jc w:val="both"/>
    </w:pPr>
    <w:rPr>
      <w:rFonts w:ascii="Times" w:hAnsi="Times"/>
    </w:rPr>
  </w:style>
  <w:style w:type="character" w:styleId="Hyperlink">
    <w:name w:val="Hyperlink"/>
    <w:uiPriority w:val="99"/>
    <w:rsid w:val="00AE68D0"/>
    <w:rPr>
      <w:color w:val="0000FF"/>
      <w:u w:val="single"/>
    </w:rPr>
  </w:style>
  <w:style w:type="paragraph" w:customStyle="1" w:styleId="Acronym">
    <w:name w:val="Acronym"/>
    <w:aliases w:val="acronym,acro"/>
    <w:basedOn w:val="Normal"/>
    <w:rsid w:val="00AE68D0"/>
    <w:pPr>
      <w:spacing w:before="120" w:line="240" w:lineRule="exact"/>
      <w:ind w:left="1080" w:hanging="1080"/>
    </w:pPr>
  </w:style>
  <w:style w:type="character" w:styleId="FollowedHyperlink">
    <w:name w:val="FollowedHyperlink"/>
    <w:rsid w:val="00AE68D0"/>
    <w:rPr>
      <w:color w:val="800080"/>
      <w:u w:val="single"/>
    </w:rPr>
  </w:style>
  <w:style w:type="paragraph" w:styleId="PlainText">
    <w:name w:val="Plain Text"/>
    <w:basedOn w:val="Normal"/>
    <w:rsid w:val="00AE68D0"/>
    <w:pPr>
      <w:spacing w:line="240" w:lineRule="auto"/>
    </w:pPr>
    <w:rPr>
      <w:rFonts w:ascii="Courier New" w:hAnsi="Courier New"/>
      <w:sz w:val="20"/>
    </w:rPr>
  </w:style>
  <w:style w:type="paragraph" w:customStyle="1" w:styleId="Heading10">
    <w:name w:val="Heading 10"/>
    <w:aliases w:val="h10"/>
    <w:basedOn w:val="Heading6"/>
    <w:rsid w:val="00AE68D0"/>
    <w:pPr>
      <w:numPr>
        <w:ilvl w:val="0"/>
        <w:numId w:val="0"/>
      </w:numPr>
      <w:spacing w:before="360" w:after="120"/>
    </w:pPr>
  </w:style>
  <w:style w:type="character" w:styleId="EndnoteReference">
    <w:name w:val="endnote reference"/>
    <w:semiHidden/>
    <w:rsid w:val="00F41AFE"/>
    <w:rPr>
      <w:vertAlign w:val="superscript"/>
    </w:rPr>
  </w:style>
  <w:style w:type="paragraph" w:customStyle="1" w:styleId="Code">
    <w:name w:val="Code"/>
    <w:aliases w:val="code"/>
    <w:basedOn w:val="PlainText"/>
    <w:rsid w:val="00AE68D0"/>
    <w:pPr>
      <w:spacing w:before="20" w:after="20" w:line="200" w:lineRule="exact"/>
    </w:pPr>
    <w:rPr>
      <w:rFonts w:ascii="Courier" w:hAnsi="Courier"/>
    </w:rPr>
  </w:style>
  <w:style w:type="paragraph" w:customStyle="1" w:styleId="codebox">
    <w:name w:val="code box"/>
    <w:aliases w:val="cb"/>
    <w:basedOn w:val="Code"/>
    <w:rsid w:val="00AE68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NormalWeb">
    <w:name w:val="Normal (Web)"/>
    <w:basedOn w:val="Normal"/>
    <w:rsid w:val="00495543"/>
    <w:pPr>
      <w:spacing w:before="100" w:beforeAutospacing="1" w:after="100" w:afterAutospacing="1" w:line="240" w:lineRule="auto"/>
    </w:pPr>
    <w:rPr>
      <w:szCs w:val="24"/>
      <w:lang w:val="tr-TR" w:eastAsia="tr-TR"/>
    </w:rPr>
  </w:style>
  <w:style w:type="character" w:customStyle="1" w:styleId="Heading2Char">
    <w:name w:val="Heading 2 Char"/>
    <w:aliases w:val="h2 Char"/>
    <w:link w:val="Heading2"/>
    <w:rsid w:val="00C00818"/>
    <w:rPr>
      <w:b/>
      <w:sz w:val="48"/>
      <w:lang w:val="en-US" w:eastAsia="en-US" w:bidi="ar-SA"/>
    </w:rPr>
  </w:style>
  <w:style w:type="paragraph" w:customStyle="1" w:styleId="toc">
    <w:name w:val="toc"/>
    <w:basedOn w:val="TOC2"/>
    <w:rsid w:val="00403402"/>
  </w:style>
  <w:style w:type="character" w:customStyle="1" w:styleId="Heading3Char">
    <w:name w:val="Heading 3 Char"/>
    <w:aliases w:val="h3 Char"/>
    <w:link w:val="Heading3"/>
    <w:rsid w:val="00F27DE0"/>
    <w:rPr>
      <w:b/>
      <w:sz w:val="40"/>
      <w:lang w:val="en-US" w:eastAsia="en-US" w:bidi="ar-SA"/>
    </w:rPr>
  </w:style>
  <w:style w:type="character" w:customStyle="1" w:styleId="TOC2Char">
    <w:name w:val="TOC 2 Char"/>
    <w:link w:val="TOC2"/>
    <w:rsid w:val="001B01D2"/>
    <w:rPr>
      <w:smallCaps/>
      <w:lang w:val="en-US" w:eastAsia="en-US" w:bidi="ar-SA"/>
    </w:rPr>
  </w:style>
  <w:style w:type="paragraph" w:customStyle="1" w:styleId="eading3">
    <w:name w:val="eading 3"/>
    <w:basedOn w:val="Heading2"/>
    <w:rsid w:val="005F45AE"/>
    <w:pPr>
      <w:spacing w:before="1440"/>
    </w:pPr>
  </w:style>
  <w:style w:type="character" w:customStyle="1" w:styleId="CaptionChar">
    <w:name w:val="Caption Char"/>
    <w:link w:val="Caption"/>
    <w:rsid w:val="00802184"/>
    <w:rPr>
      <w:b/>
      <w:sz w:val="24"/>
      <w:lang w:val="en-US" w:eastAsia="en-US" w:bidi="ar-SA"/>
    </w:rPr>
  </w:style>
  <w:style w:type="character" w:customStyle="1" w:styleId="FigureCaptionsfcChar">
    <w:name w:val="Figure Captions;fc Char"/>
    <w:basedOn w:val="CaptionChar"/>
    <w:link w:val="FigureCaptions"/>
    <w:rsid w:val="00802184"/>
    <w:rPr>
      <w:b/>
      <w:sz w:val="24"/>
      <w:lang w:val="en-US" w:eastAsia="en-US" w:bidi="ar-SA"/>
    </w:rPr>
  </w:style>
  <w:style w:type="character" w:customStyle="1" w:styleId="Heading7Char">
    <w:name w:val="Heading 7 Char"/>
    <w:aliases w:val="h7 Char"/>
    <w:basedOn w:val="Heading3Char"/>
    <w:link w:val="Heading7"/>
    <w:rsid w:val="00731A03"/>
    <w:rPr>
      <w:b/>
      <w:sz w:val="40"/>
      <w:lang w:val="en-US" w:eastAsia="en-US" w:bidi="ar-SA"/>
    </w:rPr>
  </w:style>
  <w:style w:type="character" w:customStyle="1" w:styleId="cald-definition">
    <w:name w:val="cald-definition"/>
    <w:basedOn w:val="DefaultParagraphFont"/>
    <w:rsid w:val="0047757D"/>
  </w:style>
  <w:style w:type="paragraph" w:styleId="BalloonText">
    <w:name w:val="Balloon Text"/>
    <w:basedOn w:val="Normal"/>
    <w:link w:val="BalloonTextChar"/>
    <w:rsid w:val="00741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1CF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17700"/>
    <w:rPr>
      <w:sz w:val="24"/>
    </w:rPr>
  </w:style>
  <w:style w:type="paragraph" w:styleId="Revision">
    <w:name w:val="Revision"/>
    <w:hidden/>
    <w:uiPriority w:val="99"/>
    <w:semiHidden/>
    <w:rsid w:val="00642E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isser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C52F-7DEA-4379-81D6-18D904A8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Dissertation</Template>
  <TotalTime>0</TotalTime>
  <Pages>19</Pages>
  <Words>1579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Dissertation</vt:lpstr>
      <vt:lpstr>Dissertation</vt:lpstr>
    </vt:vector>
  </TitlesOfParts>
  <Company/>
  <LinksUpToDate>false</LinksUpToDate>
  <CharactersWithSpaces>10559</CharactersWithSpaces>
  <SharedDoc>false</SharedDoc>
  <HLinks>
    <vt:vector size="432" baseType="variant">
      <vt:variant>
        <vt:i4>4128821</vt:i4>
      </vt:variant>
      <vt:variant>
        <vt:i4>1077</vt:i4>
      </vt:variant>
      <vt:variant>
        <vt:i4>0</vt:i4>
      </vt:variant>
      <vt:variant>
        <vt:i4>5</vt:i4>
      </vt:variant>
      <vt:variant>
        <vt:lpwstr>http://www.solver.com/</vt:lpwstr>
      </vt:variant>
      <vt:variant>
        <vt:lpwstr/>
      </vt:variant>
      <vt:variant>
        <vt:i4>4718620</vt:i4>
      </vt:variant>
      <vt:variant>
        <vt:i4>1074</vt:i4>
      </vt:variant>
      <vt:variant>
        <vt:i4>0</vt:i4>
      </vt:variant>
      <vt:variant>
        <vt:i4>5</vt:i4>
      </vt:variant>
      <vt:variant>
        <vt:lpwstr>http://www.lindo.com/</vt:lpwstr>
      </vt:variant>
      <vt:variant>
        <vt:lpwstr/>
      </vt:variant>
      <vt:variant>
        <vt:i4>2162711</vt:i4>
      </vt:variant>
      <vt:variant>
        <vt:i4>429</vt:i4>
      </vt:variant>
      <vt:variant>
        <vt:i4>0</vt:i4>
      </vt:variant>
      <vt:variant>
        <vt:i4>5</vt:i4>
      </vt:variant>
      <vt:variant>
        <vt:lpwstr>http://en.wikipedia.org/wiki/Stress_%28physics%29</vt:lpwstr>
      </vt:variant>
      <vt:variant>
        <vt:lpwstr/>
      </vt:variant>
      <vt:variant>
        <vt:i4>6488096</vt:i4>
      </vt:variant>
      <vt:variant>
        <vt:i4>426</vt:i4>
      </vt:variant>
      <vt:variant>
        <vt:i4>0</vt:i4>
      </vt:variant>
      <vt:variant>
        <vt:i4>5</vt:i4>
      </vt:variant>
      <vt:variant>
        <vt:lpwstr>http://en.wikipedia.org/wiki/Matter</vt:lpwstr>
      </vt:variant>
      <vt:variant>
        <vt:lpwstr/>
      </vt:variant>
      <vt:variant>
        <vt:i4>196701</vt:i4>
      </vt:variant>
      <vt:variant>
        <vt:i4>423</vt:i4>
      </vt:variant>
      <vt:variant>
        <vt:i4>0</vt:i4>
      </vt:variant>
      <vt:variant>
        <vt:i4>5</vt:i4>
      </vt:variant>
      <vt:variant>
        <vt:lpwstr>http://en.wikipedia.org/wiki/Rheology</vt:lpwstr>
      </vt:variant>
      <vt:variant>
        <vt:lpwstr/>
      </vt:variant>
      <vt:variant>
        <vt:i4>3342406</vt:i4>
      </vt:variant>
      <vt:variant>
        <vt:i4>420</vt:i4>
      </vt:variant>
      <vt:variant>
        <vt:i4>0</vt:i4>
      </vt:variant>
      <vt:variant>
        <vt:i4>5</vt:i4>
      </vt:variant>
      <vt:variant>
        <vt:lpwstr>http://en.wikipedia.org/wiki/Geotechnical_engineering</vt:lpwstr>
      </vt:variant>
      <vt:variant>
        <vt:lpwstr/>
      </vt:variant>
      <vt:variant>
        <vt:i4>7733265</vt:i4>
      </vt:variant>
      <vt:variant>
        <vt:i4>366</vt:i4>
      </vt:variant>
      <vt:variant>
        <vt:i4>0</vt:i4>
      </vt:variant>
      <vt:variant>
        <vt:i4>5</vt:i4>
      </vt:variant>
      <vt:variant>
        <vt:lpwstr>http://en.wikipedia.org/wiki/Project_management</vt:lpwstr>
      </vt:variant>
      <vt:variant>
        <vt:lpwstr/>
      </vt:variant>
      <vt:variant>
        <vt:i4>6422575</vt:i4>
      </vt:variant>
      <vt:variant>
        <vt:i4>363</vt:i4>
      </vt:variant>
      <vt:variant>
        <vt:i4>0</vt:i4>
      </vt:variant>
      <vt:variant>
        <vt:i4>5</vt:i4>
      </vt:variant>
      <vt:variant>
        <vt:lpwstr>http://en.wikipedia.org/wiki/Scheduling</vt:lpwstr>
      </vt:variant>
      <vt:variant>
        <vt:lpwstr/>
      </vt:variant>
      <vt:variant>
        <vt:i4>7929891</vt:i4>
      </vt:variant>
      <vt:variant>
        <vt:i4>360</vt:i4>
      </vt:variant>
      <vt:variant>
        <vt:i4>0</vt:i4>
      </vt:variant>
      <vt:variant>
        <vt:i4>5</vt:i4>
      </vt:variant>
      <vt:variant>
        <vt:lpwstr>http://en.wikipedia.org/wiki/Transportation</vt:lpwstr>
      </vt:variant>
      <vt:variant>
        <vt:lpwstr/>
      </vt:variant>
      <vt:variant>
        <vt:i4>983110</vt:i4>
      </vt:variant>
      <vt:variant>
        <vt:i4>357</vt:i4>
      </vt:variant>
      <vt:variant>
        <vt:i4>0</vt:i4>
      </vt:variant>
      <vt:variant>
        <vt:i4>5</vt:i4>
      </vt:variant>
      <vt:variant>
        <vt:lpwstr>http://en.wikipedia.org/wiki/Freight</vt:lpwstr>
      </vt:variant>
      <vt:variant>
        <vt:lpwstr/>
      </vt:variant>
      <vt:variant>
        <vt:i4>3014731</vt:i4>
      </vt:variant>
      <vt:variant>
        <vt:i4>354</vt:i4>
      </vt:variant>
      <vt:variant>
        <vt:i4>0</vt:i4>
      </vt:variant>
      <vt:variant>
        <vt:i4>5</vt:i4>
      </vt:variant>
      <vt:variant>
        <vt:lpwstr>http://en.wikipedia.org/wiki/Supply_chain</vt:lpwstr>
      </vt:variant>
      <vt:variant>
        <vt:lpwstr/>
      </vt:variant>
      <vt:variant>
        <vt:i4>6422568</vt:i4>
      </vt:variant>
      <vt:variant>
        <vt:i4>351</vt:i4>
      </vt:variant>
      <vt:variant>
        <vt:i4>0</vt:i4>
      </vt:variant>
      <vt:variant>
        <vt:i4>5</vt:i4>
      </vt:variant>
      <vt:variant>
        <vt:lpwstr>http://en.wikipedia.org/wiki/Manufacturing</vt:lpwstr>
      </vt:variant>
      <vt:variant>
        <vt:lpwstr/>
      </vt:variant>
      <vt:variant>
        <vt:i4>4587558</vt:i4>
      </vt:variant>
      <vt:variant>
        <vt:i4>348</vt:i4>
      </vt:variant>
      <vt:variant>
        <vt:i4>0</vt:i4>
      </vt:variant>
      <vt:variant>
        <vt:i4>5</vt:i4>
      </vt:variant>
      <vt:variant>
        <vt:lpwstr>http://en.wikipedia.org/wiki/Computer_chip</vt:lpwstr>
      </vt:variant>
      <vt:variant>
        <vt:lpwstr/>
      </vt:variant>
      <vt:variant>
        <vt:i4>4980775</vt:i4>
      </vt:variant>
      <vt:variant>
        <vt:i4>345</vt:i4>
      </vt:variant>
      <vt:variant>
        <vt:i4>0</vt:i4>
      </vt:variant>
      <vt:variant>
        <vt:i4>5</vt:i4>
      </vt:variant>
      <vt:variant>
        <vt:lpwstr>http://en.wikipedia.org/wiki/Telecommunications_network</vt:lpwstr>
      </vt:variant>
      <vt:variant>
        <vt:lpwstr/>
      </vt:variant>
      <vt:variant>
        <vt:i4>786514</vt:i4>
      </vt:variant>
      <vt:variant>
        <vt:i4>342</vt:i4>
      </vt:variant>
      <vt:variant>
        <vt:i4>0</vt:i4>
      </vt:variant>
      <vt:variant>
        <vt:i4>5</vt:i4>
      </vt:variant>
      <vt:variant>
        <vt:lpwstr>http://en.wikipedia.org/wiki/Factory</vt:lpwstr>
      </vt:variant>
      <vt:variant>
        <vt:lpwstr/>
      </vt:variant>
      <vt:variant>
        <vt:i4>7471159</vt:i4>
      </vt:variant>
      <vt:variant>
        <vt:i4>339</vt:i4>
      </vt:variant>
      <vt:variant>
        <vt:i4>0</vt:i4>
      </vt:variant>
      <vt:variant>
        <vt:i4>5</vt:i4>
      </vt:variant>
      <vt:variant>
        <vt:lpwstr>http://en.wikipedia.org/wiki/Algorithms</vt:lpwstr>
      </vt:variant>
      <vt:variant>
        <vt:lpwstr/>
      </vt:variant>
      <vt:variant>
        <vt:i4>7536687</vt:i4>
      </vt:variant>
      <vt:variant>
        <vt:i4>336</vt:i4>
      </vt:variant>
      <vt:variant>
        <vt:i4>0</vt:i4>
      </vt:variant>
      <vt:variant>
        <vt:i4>5</vt:i4>
      </vt:variant>
      <vt:variant>
        <vt:lpwstr>http://en.wikipedia.org/wiki/Statistics</vt:lpwstr>
      </vt:variant>
      <vt:variant>
        <vt:lpwstr/>
      </vt:variant>
      <vt:variant>
        <vt:i4>6225955</vt:i4>
      </vt:variant>
      <vt:variant>
        <vt:i4>333</vt:i4>
      </vt:variant>
      <vt:variant>
        <vt:i4>0</vt:i4>
      </vt:variant>
      <vt:variant>
        <vt:i4>5</vt:i4>
      </vt:variant>
      <vt:variant>
        <vt:lpwstr>http://en.wikipedia.org/wiki/Mathematical_model</vt:lpwstr>
      </vt:variant>
      <vt:variant>
        <vt:lpwstr/>
      </vt:variant>
      <vt:variant>
        <vt:i4>1900606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_Toc158359256</vt:lpwstr>
      </vt:variant>
      <vt:variant>
        <vt:i4>1900606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_Toc158359255</vt:lpwstr>
      </vt:variant>
      <vt:variant>
        <vt:i4>1900606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_Toc158359254</vt:lpwstr>
      </vt:variant>
      <vt:variant>
        <vt:i4>1900606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_Toc158359253</vt:lpwstr>
      </vt:variant>
      <vt:variant>
        <vt:i4>1900606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_Toc158359252</vt:lpwstr>
      </vt:variant>
      <vt:variant>
        <vt:i4>1900606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_Toc158359251</vt:lpwstr>
      </vt:variant>
      <vt:variant>
        <vt:i4>1900606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_Toc158359250</vt:lpwstr>
      </vt:variant>
      <vt:variant>
        <vt:i4>1835070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_Toc158359249</vt:lpwstr>
      </vt:variant>
      <vt:variant>
        <vt:i4>1835070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_Toc158359248</vt:lpwstr>
      </vt:variant>
      <vt:variant>
        <vt:i4>1835070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_Toc158359247</vt:lpwstr>
      </vt:variant>
      <vt:variant>
        <vt:i4>1835070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_Toc158359246</vt:lpwstr>
      </vt:variant>
      <vt:variant>
        <vt:i4>1835070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_Toc158359245</vt:lpwstr>
      </vt:variant>
      <vt:variant>
        <vt:i4>1835070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_Toc158359244</vt:lpwstr>
      </vt:variant>
      <vt:variant>
        <vt:i4>1835070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_Toc158359243</vt:lpwstr>
      </vt:variant>
      <vt:variant>
        <vt:i4>1835070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_Toc158359242</vt:lpwstr>
      </vt:variant>
      <vt:variant>
        <vt:i4>1835070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_Toc158359241</vt:lpwstr>
      </vt:variant>
      <vt:variant>
        <vt:i4>1835070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_Toc158359240</vt:lpwstr>
      </vt:variant>
      <vt:variant>
        <vt:i4>1769534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_Toc158359239</vt:lpwstr>
      </vt:variant>
      <vt:variant>
        <vt:i4>1769534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_Toc158359238</vt:lpwstr>
      </vt:variant>
      <vt:variant>
        <vt:i4>1769534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_Toc158359237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_Toc158359236</vt:lpwstr>
      </vt:variant>
      <vt:variant>
        <vt:i4>1769534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_Toc158359235</vt:lpwstr>
      </vt:variant>
      <vt:variant>
        <vt:i4>1769534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_Toc158359234</vt:lpwstr>
      </vt:variant>
      <vt:variant>
        <vt:i4>1769534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_Toc158359233</vt:lpwstr>
      </vt:variant>
      <vt:variant>
        <vt:i4>1769534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_Toc158359232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_Toc158359231</vt:lpwstr>
      </vt:variant>
      <vt:variant>
        <vt:i4>1769534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_Toc158359230</vt:lpwstr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_Toc158359229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_Toc158359228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_Toc158359227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_Toc158359226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_Toc158359225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_Toc158359224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_Toc158359223</vt:lpwstr>
      </vt:variant>
      <vt:variant>
        <vt:i4>1703998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_Toc158359222</vt:lpwstr>
      </vt:variant>
      <vt:variant>
        <vt:i4>1703998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_Toc158359221</vt:lpwstr>
      </vt:variant>
      <vt:variant>
        <vt:i4>1703998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_Toc158359220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_Toc158359219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_Toc158359218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_Toc158359217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_Toc158359216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_Toc158359215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_Toc158359214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_Toc158359213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_Toc158359212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_Toc158359211</vt:lpwstr>
      </vt:variant>
      <vt:variant>
        <vt:i4>1638462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_Toc158359210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_Toc158359209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_Toc158359208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_Toc158359207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_Toc158359206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_Toc158359205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_Toc158359204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_Toc158359203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</dc:title>
  <dc:creator>Kendra E. Moore</dc:creator>
  <cp:lastModifiedBy>INTALA LAB</cp:lastModifiedBy>
  <cp:revision>3</cp:revision>
  <cp:lastPrinted>2007-02-02T19:11:00Z</cp:lastPrinted>
  <dcterms:created xsi:type="dcterms:W3CDTF">2026-01-23T11:09:00Z</dcterms:created>
  <dcterms:modified xsi:type="dcterms:W3CDTF">2026-02-16T11:00:00Z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-215262771</vt:i4>
  </property>
  <property fmtid="{D5CDD505-2E9C-101B-9397-08002B2CF9AE}" pid="3" name="_EmailSubject">
    <vt:lpwstr/>
  </property>
  <property fmtid="{D5CDD505-2E9C-101B-9397-08002B2CF9AE}" pid="4" name="_AuthorEmail">
    <vt:lpwstr>caksezer@isikun.edu.tr</vt:lpwstr>
  </property>
  <property fmtid="{D5CDD505-2E9C-101B-9397-08002B2CF9AE}" pid="5" name="_AuthorEmailDisplayName">
    <vt:lpwstr>Çağlar Aksezer</vt:lpwstr>
  </property>
  <property fmtid="{D5CDD505-2E9C-101B-9397-08002B2CF9AE}" pid="6" name="_ReviewingToolsShownOnce">
    <vt:lpwstr/>
  </property>
</Properties>
</file>